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9F0CB7">
        <w:rPr>
          <w:b/>
          <w:sz w:val="32"/>
          <w:szCs w:val="32"/>
        </w:rPr>
        <w:t>1</w:t>
      </w:r>
      <w:r w:rsidR="00FC012C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9F0CB7">
        <w:rPr>
          <w:b/>
          <w:sz w:val="32"/>
          <w:szCs w:val="32"/>
        </w:rPr>
        <w:t>5</w:t>
      </w:r>
      <w:r w:rsidR="00FC012C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837459">
        <w:rPr>
          <w:b/>
          <w:sz w:val="32"/>
          <w:szCs w:val="32"/>
        </w:rPr>
        <w:t>6</w:t>
      </w:r>
      <w:r w:rsidR="009F0CB7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E83E3C" w:rsidRDefault="00E83E3C" w:rsidP="00CA58CF">
      <w:pPr>
        <w:pStyle w:val="Bezmezer"/>
        <w:ind w:left="709" w:firstLine="709"/>
        <w:rPr>
          <w:b/>
          <w:sz w:val="32"/>
          <w:szCs w:val="32"/>
        </w:rPr>
      </w:pP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 </w:t>
      </w:r>
      <w:r w:rsidR="00D66833">
        <w:rPr>
          <w:b/>
          <w:sz w:val="32"/>
          <w:szCs w:val="32"/>
        </w:rPr>
        <w:t xml:space="preserve"> </w:t>
      </w:r>
      <w:r w:rsidR="00874D59">
        <w:rPr>
          <w:b/>
          <w:sz w:val="32"/>
          <w:szCs w:val="32"/>
        </w:rPr>
        <w:tab/>
      </w:r>
      <w:r w:rsidR="00874D59">
        <w:rPr>
          <w:b/>
          <w:sz w:val="32"/>
          <w:szCs w:val="32"/>
        </w:rPr>
        <w:tab/>
        <w:t xml:space="preserve">Domácí </w:t>
      </w:r>
      <w:proofErr w:type="spellStart"/>
      <w:r w:rsidR="00874D59">
        <w:rPr>
          <w:b/>
          <w:sz w:val="32"/>
          <w:szCs w:val="32"/>
        </w:rPr>
        <w:t>rojberka</w:t>
      </w:r>
      <w:proofErr w:type="spellEnd"/>
      <w:r w:rsidR="00874D59">
        <w:rPr>
          <w:b/>
          <w:sz w:val="32"/>
          <w:szCs w:val="32"/>
        </w:rPr>
        <w:t>, opékané brambory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837459">
        <w:rPr>
          <w:sz w:val="32"/>
          <w:szCs w:val="32"/>
        </w:rPr>
        <w:t>Bramborová</w:t>
      </w:r>
    </w:p>
    <w:p w:rsidR="00143752" w:rsidRDefault="00D303D4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2"/>
        </w:rPr>
        <w:t xml:space="preserve"> </w:t>
      </w:r>
      <w:r w:rsidR="009F0CB7">
        <w:rPr>
          <w:sz w:val="32"/>
          <w:szCs w:val="32"/>
        </w:rPr>
        <w:t xml:space="preserve">Hovězí </w:t>
      </w:r>
      <w:proofErr w:type="spellStart"/>
      <w:r w:rsidR="009F0CB7">
        <w:rPr>
          <w:sz w:val="32"/>
          <w:szCs w:val="32"/>
        </w:rPr>
        <w:t>Stroganov</w:t>
      </w:r>
      <w:proofErr w:type="spellEnd"/>
      <w:r w:rsidR="009F0CB7">
        <w:rPr>
          <w:sz w:val="32"/>
          <w:szCs w:val="32"/>
        </w:rPr>
        <w:t>, dušená rýže</w:t>
      </w:r>
      <w:r>
        <w:rPr>
          <w:sz w:val="32"/>
          <w:szCs w:val="32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837459">
        <w:rPr>
          <w:sz w:val="32"/>
          <w:szCs w:val="32"/>
        </w:rPr>
        <w:t>Segedínský vepřový guláš</w:t>
      </w:r>
      <w:r w:rsidR="00A93459">
        <w:rPr>
          <w:sz w:val="32"/>
          <w:szCs w:val="32"/>
        </w:rPr>
        <w:t>, knedlíky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837459">
        <w:rPr>
          <w:sz w:val="32"/>
          <w:szCs w:val="32"/>
        </w:rPr>
        <w:t>Uzená s rýži</w:t>
      </w:r>
      <w:r w:rsidR="002056DC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2413B2">
        <w:rPr>
          <w:sz w:val="32"/>
          <w:szCs w:val="36"/>
        </w:rPr>
        <w:t xml:space="preserve">           </w:t>
      </w:r>
      <w:r w:rsidR="0041385A">
        <w:rPr>
          <w:sz w:val="32"/>
          <w:szCs w:val="36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837459">
        <w:rPr>
          <w:sz w:val="32"/>
          <w:szCs w:val="32"/>
        </w:rPr>
        <w:t>Italské lasagne s mletým masem, rajčaty a sýr</w:t>
      </w:r>
      <w:r w:rsidR="00AA32FE">
        <w:rPr>
          <w:sz w:val="32"/>
          <w:szCs w:val="32"/>
        </w:rPr>
        <w:t xml:space="preserve">   </w:t>
      </w:r>
      <w:r w:rsidR="008854E7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               </w:t>
      </w:r>
      <w:r w:rsidR="008C247D">
        <w:rPr>
          <w:sz w:val="32"/>
          <w:szCs w:val="36"/>
        </w:rPr>
        <w:tab/>
      </w:r>
      <w:r w:rsidR="003F72ED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837459">
        <w:rPr>
          <w:sz w:val="32"/>
          <w:szCs w:val="32"/>
        </w:rPr>
        <w:t>Moravsk</w:t>
      </w:r>
      <w:r w:rsidR="00874D59">
        <w:rPr>
          <w:sz w:val="32"/>
          <w:szCs w:val="32"/>
        </w:rPr>
        <w:t>ý</w:t>
      </w:r>
      <w:r w:rsidR="00837459">
        <w:rPr>
          <w:sz w:val="32"/>
          <w:szCs w:val="32"/>
        </w:rPr>
        <w:t xml:space="preserve"> vepřový</w:t>
      </w:r>
      <w:r w:rsidR="00FC012C">
        <w:rPr>
          <w:sz w:val="32"/>
          <w:szCs w:val="36"/>
        </w:rPr>
        <w:t xml:space="preserve"> </w:t>
      </w:r>
      <w:r w:rsidR="00837459">
        <w:rPr>
          <w:sz w:val="32"/>
          <w:szCs w:val="36"/>
        </w:rPr>
        <w:t>vrabec, hlávkové zelí, brambory</w:t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37459">
        <w:rPr>
          <w:sz w:val="32"/>
          <w:szCs w:val="36"/>
        </w:rPr>
        <w:t>Fazolková na kyselo</w:t>
      </w:r>
    </w:p>
    <w:p w:rsidR="00FC012C" w:rsidRDefault="00013F5D" w:rsidP="00013F5D">
      <w:pPr>
        <w:pStyle w:val="Bezmezer"/>
        <w:ind w:left="1215"/>
        <w:rPr>
          <w:sz w:val="32"/>
          <w:szCs w:val="32"/>
        </w:rPr>
      </w:pPr>
      <w:r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837459">
        <w:rPr>
          <w:sz w:val="32"/>
          <w:szCs w:val="32"/>
        </w:rPr>
        <w:t xml:space="preserve">Staropolský </w:t>
      </w:r>
      <w:proofErr w:type="spellStart"/>
      <w:r w:rsidR="00837459">
        <w:rPr>
          <w:sz w:val="32"/>
          <w:szCs w:val="32"/>
        </w:rPr>
        <w:t>bigos</w:t>
      </w:r>
      <w:proofErr w:type="spellEnd"/>
      <w:r w:rsidR="00837459">
        <w:rPr>
          <w:sz w:val="32"/>
          <w:szCs w:val="32"/>
        </w:rPr>
        <w:t>, chleb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837459">
        <w:rPr>
          <w:sz w:val="32"/>
          <w:szCs w:val="32"/>
        </w:rPr>
        <w:t>Vepřové přírodní, šťouchaný brambor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</w:t>
      </w:r>
      <w:r w:rsidR="00837459">
        <w:rPr>
          <w:sz w:val="32"/>
          <w:szCs w:val="32"/>
        </w:rPr>
        <w:t>Vývarová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BB4E01" w:rsidP="00D303D4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837459">
        <w:rPr>
          <w:sz w:val="32"/>
          <w:szCs w:val="32"/>
        </w:rPr>
        <w:t>Smažená cuketa se sezamem, brambory</w:t>
      </w:r>
      <w:r w:rsidR="008854E7">
        <w:rPr>
          <w:sz w:val="32"/>
          <w:szCs w:val="32"/>
        </w:rPr>
        <w:tab/>
      </w:r>
      <w:r w:rsidR="008854E7">
        <w:rPr>
          <w:sz w:val="32"/>
          <w:szCs w:val="32"/>
        </w:rPr>
        <w:tab/>
      </w:r>
      <w:r w:rsidR="00D66833">
        <w:rPr>
          <w:sz w:val="32"/>
          <w:szCs w:val="32"/>
        </w:rPr>
        <w:tab/>
      </w:r>
      <w:r w:rsidR="00DA32CD"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837459">
        <w:rPr>
          <w:sz w:val="32"/>
          <w:szCs w:val="36"/>
        </w:rPr>
        <w:t>Vídeňský hovězí guláš, knedlíky</w:t>
      </w:r>
    </w:p>
    <w:p w:rsidR="00D303D4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</w: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854E7">
        <w:rPr>
          <w:sz w:val="32"/>
          <w:szCs w:val="36"/>
        </w:rPr>
        <w:t>H</w:t>
      </w:r>
      <w:r w:rsidR="008854E7">
        <w:rPr>
          <w:sz w:val="32"/>
          <w:szCs w:val="32"/>
        </w:rPr>
        <w:t>rachová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837459">
        <w:rPr>
          <w:sz w:val="32"/>
          <w:szCs w:val="32"/>
        </w:rPr>
        <w:t>Zeleninové rizoto se sýry, kyselý okurek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837459">
        <w:rPr>
          <w:sz w:val="32"/>
          <w:szCs w:val="32"/>
        </w:rPr>
        <w:t>Smažený kuřecí stehenní řízek, bramborová kaše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D66833">
        <w:rPr>
          <w:sz w:val="32"/>
          <w:szCs w:val="32"/>
        </w:rPr>
        <w:t> </w:t>
      </w:r>
      <w:r w:rsidR="00837459">
        <w:rPr>
          <w:sz w:val="32"/>
          <w:szCs w:val="32"/>
        </w:rPr>
        <w:t>vejcem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9F0CB7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9F0CB7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9F0CB7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31C38"/>
    <w:rsid w:val="00040252"/>
    <w:rsid w:val="00052F3D"/>
    <w:rsid w:val="00055953"/>
    <w:rsid w:val="000A4C1C"/>
    <w:rsid w:val="000B1419"/>
    <w:rsid w:val="000C3A59"/>
    <w:rsid w:val="001122FE"/>
    <w:rsid w:val="001154F9"/>
    <w:rsid w:val="00136CEE"/>
    <w:rsid w:val="0013715F"/>
    <w:rsid w:val="00143752"/>
    <w:rsid w:val="001457A8"/>
    <w:rsid w:val="001460E7"/>
    <w:rsid w:val="00197A27"/>
    <w:rsid w:val="001A5546"/>
    <w:rsid w:val="001A7CF2"/>
    <w:rsid w:val="001C7B90"/>
    <w:rsid w:val="002056DC"/>
    <w:rsid w:val="00207301"/>
    <w:rsid w:val="002413B2"/>
    <w:rsid w:val="00253965"/>
    <w:rsid w:val="002A19B7"/>
    <w:rsid w:val="003343F7"/>
    <w:rsid w:val="0034081B"/>
    <w:rsid w:val="00344F03"/>
    <w:rsid w:val="003453BB"/>
    <w:rsid w:val="00361D9F"/>
    <w:rsid w:val="00395F91"/>
    <w:rsid w:val="003A0E1C"/>
    <w:rsid w:val="003F72ED"/>
    <w:rsid w:val="0041195E"/>
    <w:rsid w:val="0041385A"/>
    <w:rsid w:val="00450F8E"/>
    <w:rsid w:val="00495B65"/>
    <w:rsid w:val="004B00B1"/>
    <w:rsid w:val="004B541F"/>
    <w:rsid w:val="004D6ABB"/>
    <w:rsid w:val="00513CA0"/>
    <w:rsid w:val="005206B2"/>
    <w:rsid w:val="00520975"/>
    <w:rsid w:val="00534201"/>
    <w:rsid w:val="0059105A"/>
    <w:rsid w:val="005A4F34"/>
    <w:rsid w:val="005A6CD3"/>
    <w:rsid w:val="005A716F"/>
    <w:rsid w:val="005C12A2"/>
    <w:rsid w:val="005C5F90"/>
    <w:rsid w:val="00655A7C"/>
    <w:rsid w:val="0066419E"/>
    <w:rsid w:val="006658C2"/>
    <w:rsid w:val="006C0102"/>
    <w:rsid w:val="006E1369"/>
    <w:rsid w:val="006F674C"/>
    <w:rsid w:val="0071473A"/>
    <w:rsid w:val="00731D51"/>
    <w:rsid w:val="007423D3"/>
    <w:rsid w:val="007440AE"/>
    <w:rsid w:val="007863DC"/>
    <w:rsid w:val="00787ADD"/>
    <w:rsid w:val="0079277A"/>
    <w:rsid w:val="0079538D"/>
    <w:rsid w:val="007A4158"/>
    <w:rsid w:val="007B4594"/>
    <w:rsid w:val="007B46FC"/>
    <w:rsid w:val="007E46B2"/>
    <w:rsid w:val="00837459"/>
    <w:rsid w:val="00845C91"/>
    <w:rsid w:val="008478FD"/>
    <w:rsid w:val="00871592"/>
    <w:rsid w:val="00873DA1"/>
    <w:rsid w:val="00874D59"/>
    <w:rsid w:val="008854E7"/>
    <w:rsid w:val="00892975"/>
    <w:rsid w:val="008A0A36"/>
    <w:rsid w:val="008A1701"/>
    <w:rsid w:val="008A37ED"/>
    <w:rsid w:val="008A7EDE"/>
    <w:rsid w:val="008B650D"/>
    <w:rsid w:val="008C247D"/>
    <w:rsid w:val="008C2FAF"/>
    <w:rsid w:val="008C71B0"/>
    <w:rsid w:val="008E3E58"/>
    <w:rsid w:val="009117CE"/>
    <w:rsid w:val="0091272F"/>
    <w:rsid w:val="009168EA"/>
    <w:rsid w:val="009825A3"/>
    <w:rsid w:val="009A617B"/>
    <w:rsid w:val="009C329C"/>
    <w:rsid w:val="009C626D"/>
    <w:rsid w:val="009D06AC"/>
    <w:rsid w:val="009F0CB7"/>
    <w:rsid w:val="00A05E76"/>
    <w:rsid w:val="00A116B1"/>
    <w:rsid w:val="00A21EBB"/>
    <w:rsid w:val="00A407FF"/>
    <w:rsid w:val="00A57384"/>
    <w:rsid w:val="00A93459"/>
    <w:rsid w:val="00AA32FE"/>
    <w:rsid w:val="00AA47B3"/>
    <w:rsid w:val="00AF2B23"/>
    <w:rsid w:val="00B06D9E"/>
    <w:rsid w:val="00B22245"/>
    <w:rsid w:val="00B25028"/>
    <w:rsid w:val="00B376A1"/>
    <w:rsid w:val="00B7484C"/>
    <w:rsid w:val="00B75822"/>
    <w:rsid w:val="00B91BC2"/>
    <w:rsid w:val="00B93C0A"/>
    <w:rsid w:val="00B975D8"/>
    <w:rsid w:val="00BA2859"/>
    <w:rsid w:val="00BB4E01"/>
    <w:rsid w:val="00BE57F3"/>
    <w:rsid w:val="00C01128"/>
    <w:rsid w:val="00C12DD1"/>
    <w:rsid w:val="00C231A7"/>
    <w:rsid w:val="00C27010"/>
    <w:rsid w:val="00C3529B"/>
    <w:rsid w:val="00C36196"/>
    <w:rsid w:val="00C62A53"/>
    <w:rsid w:val="00C76794"/>
    <w:rsid w:val="00C77F37"/>
    <w:rsid w:val="00CA58CF"/>
    <w:rsid w:val="00CA63B1"/>
    <w:rsid w:val="00CC31DC"/>
    <w:rsid w:val="00CE626C"/>
    <w:rsid w:val="00D06E52"/>
    <w:rsid w:val="00D128C8"/>
    <w:rsid w:val="00D303D4"/>
    <w:rsid w:val="00D31CD1"/>
    <w:rsid w:val="00D32129"/>
    <w:rsid w:val="00D37FA2"/>
    <w:rsid w:val="00D453B3"/>
    <w:rsid w:val="00D573DD"/>
    <w:rsid w:val="00D6322F"/>
    <w:rsid w:val="00D66833"/>
    <w:rsid w:val="00D74903"/>
    <w:rsid w:val="00DA32CD"/>
    <w:rsid w:val="00DA3FA1"/>
    <w:rsid w:val="00DC7654"/>
    <w:rsid w:val="00DD19AD"/>
    <w:rsid w:val="00DD69EA"/>
    <w:rsid w:val="00DE6982"/>
    <w:rsid w:val="00E330C0"/>
    <w:rsid w:val="00E44739"/>
    <w:rsid w:val="00E44B88"/>
    <w:rsid w:val="00E47993"/>
    <w:rsid w:val="00E51138"/>
    <w:rsid w:val="00E74C80"/>
    <w:rsid w:val="00E81241"/>
    <w:rsid w:val="00E83E3C"/>
    <w:rsid w:val="00E91293"/>
    <w:rsid w:val="00EB339C"/>
    <w:rsid w:val="00EF3016"/>
    <w:rsid w:val="00F0417B"/>
    <w:rsid w:val="00F16B6C"/>
    <w:rsid w:val="00F219D1"/>
    <w:rsid w:val="00F26C05"/>
    <w:rsid w:val="00F276B4"/>
    <w:rsid w:val="00F3338B"/>
    <w:rsid w:val="00F80035"/>
    <w:rsid w:val="00FA1F2F"/>
    <w:rsid w:val="00FA58FF"/>
    <w:rsid w:val="00FA5A3F"/>
    <w:rsid w:val="00FC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6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2026-05-25T10:19:00Z</dcterms:created>
  <dcterms:modified xsi:type="dcterms:W3CDTF">2026-05-25T10:19:00Z</dcterms:modified>
</cp:coreProperties>
</file>