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6658C2" w:rsidRPr="00BB4E01" w:rsidRDefault="00BB4E01" w:rsidP="00BB4E01">
      <w:pPr>
        <w:pStyle w:val="Bezmezer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B975D8">
        <w:rPr>
          <w:b/>
          <w:sz w:val="32"/>
          <w:szCs w:val="32"/>
        </w:rPr>
        <w:t>2</w:t>
      </w:r>
      <w:r w:rsidR="00BD14C0">
        <w:rPr>
          <w:b/>
          <w:sz w:val="32"/>
          <w:szCs w:val="32"/>
        </w:rPr>
        <w:t>6</w:t>
      </w:r>
      <w:r w:rsidR="00495B65" w:rsidRPr="00BB4E01">
        <w:rPr>
          <w:b/>
          <w:sz w:val="32"/>
          <w:szCs w:val="32"/>
        </w:rPr>
        <w:t>.</w:t>
      </w:r>
      <w:r w:rsidR="006658C2" w:rsidRPr="00BB4E01">
        <w:rPr>
          <w:b/>
          <w:sz w:val="32"/>
          <w:szCs w:val="32"/>
        </w:rPr>
        <w:t xml:space="preserve"> - </w:t>
      </w:r>
      <w:r w:rsidR="009C329C">
        <w:rPr>
          <w:b/>
          <w:sz w:val="32"/>
          <w:szCs w:val="32"/>
        </w:rPr>
        <w:t>3</w:t>
      </w:r>
      <w:r w:rsidR="00BD14C0">
        <w:rPr>
          <w:b/>
          <w:sz w:val="32"/>
          <w:szCs w:val="32"/>
        </w:rPr>
        <w:t>0. 1. 2026</w:t>
      </w:r>
    </w:p>
    <w:p w:rsidR="00207301" w:rsidRDefault="00207301" w:rsidP="006658C2">
      <w:pPr>
        <w:pStyle w:val="Bezmezer"/>
        <w:ind w:left="1416" w:firstLine="708"/>
        <w:rPr>
          <w:b/>
          <w:sz w:val="20"/>
          <w:szCs w:val="20"/>
        </w:rPr>
      </w:pP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4B00B1" w:rsidRPr="004B00B1">
        <w:rPr>
          <w:b/>
          <w:sz w:val="32"/>
          <w:szCs w:val="32"/>
          <w:u w:val="single"/>
        </w:rPr>
        <w:t>:</w:t>
      </w:r>
    </w:p>
    <w:p w:rsidR="00B975D8" w:rsidRDefault="00BA2859" w:rsidP="00AA47B3">
      <w:pPr>
        <w:pStyle w:val="Bezmezer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Vepřový kotlet plněný </w:t>
      </w:r>
      <w:proofErr w:type="spellStart"/>
      <w:r>
        <w:rPr>
          <w:b/>
          <w:sz w:val="32"/>
          <w:szCs w:val="32"/>
        </w:rPr>
        <w:t>tvarůžkama</w:t>
      </w:r>
      <w:proofErr w:type="spellEnd"/>
      <w:r w:rsidR="00AA47B3">
        <w:rPr>
          <w:b/>
          <w:sz w:val="32"/>
          <w:szCs w:val="32"/>
        </w:rPr>
        <w:t xml:space="preserve"> na pivní omáčce,</w:t>
      </w:r>
    </w:p>
    <w:p w:rsidR="00AA47B3" w:rsidRPr="00C12DD1" w:rsidRDefault="00AA47B3" w:rsidP="00AA47B3">
      <w:pPr>
        <w:pStyle w:val="Bezmezer"/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americké brambory</w:t>
      </w:r>
    </w:p>
    <w:p w:rsidR="00207301" w:rsidRPr="00207301" w:rsidRDefault="00207301" w:rsidP="00207301">
      <w:pPr>
        <w:pStyle w:val="Bezmezer"/>
        <w:ind w:left="-851" w:firstLine="708"/>
        <w:rPr>
          <w:b/>
          <w:sz w:val="40"/>
          <w:szCs w:val="40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 </w:t>
      </w:r>
      <w:r w:rsidR="00344F03">
        <w:rPr>
          <w:sz w:val="32"/>
          <w:szCs w:val="36"/>
        </w:rPr>
        <w:t>Bramborová</w:t>
      </w:r>
      <w:r w:rsidR="004B00B1" w:rsidRPr="00143752">
        <w:rPr>
          <w:sz w:val="32"/>
          <w:szCs w:val="36"/>
        </w:rPr>
        <w:t xml:space="preserve">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AA47B3">
        <w:rPr>
          <w:sz w:val="32"/>
          <w:szCs w:val="36"/>
        </w:rPr>
        <w:t>Těstoviny far</w:t>
      </w:r>
      <w:r w:rsidR="00BA2859">
        <w:rPr>
          <w:sz w:val="32"/>
          <w:szCs w:val="36"/>
        </w:rPr>
        <w:t>f</w:t>
      </w:r>
      <w:r w:rsidR="00AA47B3">
        <w:rPr>
          <w:sz w:val="32"/>
          <w:szCs w:val="36"/>
        </w:rPr>
        <w:t>alle s mletým masem a sýry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AA47B3">
        <w:rPr>
          <w:sz w:val="32"/>
          <w:szCs w:val="36"/>
        </w:rPr>
        <w:t>Pražská vepřová pečeně, knedlíky</w:t>
      </w:r>
      <w:r w:rsidR="0079538D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AA47B3">
        <w:rPr>
          <w:sz w:val="32"/>
          <w:szCs w:val="36"/>
        </w:rPr>
        <w:t>Gulášová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 </w:t>
      </w:r>
      <w:r w:rsidRPr="00143752">
        <w:rPr>
          <w:sz w:val="32"/>
          <w:szCs w:val="36"/>
        </w:rPr>
        <w:tab/>
      </w:r>
      <w:r w:rsidR="00143752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>Dušený BIGOS, chléb</w:t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="00AA47B3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="00344F03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BA2859">
        <w:rPr>
          <w:sz w:val="32"/>
          <w:szCs w:val="36"/>
        </w:rPr>
        <w:t>Kuře ala bažant, brambory</w:t>
      </w:r>
      <w:r w:rsidR="00F0417B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9825A3">
        <w:rPr>
          <w:sz w:val="32"/>
          <w:szCs w:val="36"/>
        </w:rPr>
        <w:t>Kulajda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      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 w:rsidRPr="00013F5D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 </w:t>
      </w:r>
      <w:r w:rsidR="00BA2859">
        <w:rPr>
          <w:sz w:val="32"/>
          <w:szCs w:val="36"/>
        </w:rPr>
        <w:t>Kuřecí kostky na kari</w:t>
      </w:r>
      <w:r w:rsidR="009825A3">
        <w:rPr>
          <w:sz w:val="32"/>
          <w:szCs w:val="36"/>
        </w:rPr>
        <w:t xml:space="preserve"> s těstovinami</w:t>
      </w:r>
      <w:r w:rsidR="004B00B1" w:rsidRPr="00143752">
        <w:rPr>
          <w:sz w:val="32"/>
          <w:szCs w:val="36"/>
        </w:rPr>
        <w:t xml:space="preserve">  </w:t>
      </w:r>
      <w:r w:rsidR="003343F7" w:rsidRPr="00143752">
        <w:rPr>
          <w:sz w:val="32"/>
          <w:szCs w:val="36"/>
        </w:rPr>
        <w:tab/>
      </w:r>
      <w:r w:rsidR="00F0417B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  <w:r w:rsidR="00845C91" w:rsidRPr="00143752">
        <w:rPr>
          <w:sz w:val="32"/>
          <w:szCs w:val="36"/>
        </w:rPr>
        <w:t xml:space="preserve">         </w:t>
      </w:r>
      <w:r w:rsid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 xml:space="preserve"> </w:t>
      </w:r>
      <w:r>
        <w:rPr>
          <w:sz w:val="32"/>
          <w:szCs w:val="36"/>
        </w:rPr>
        <w:t xml:space="preserve"> </w:t>
      </w:r>
      <w:r>
        <w:rPr>
          <w:b/>
          <w:sz w:val="32"/>
          <w:szCs w:val="36"/>
        </w:rPr>
        <w:t xml:space="preserve"> B</w:t>
      </w:r>
      <w:r w:rsidR="00143752" w:rsidRPr="00143752">
        <w:rPr>
          <w:b/>
          <w:sz w:val="32"/>
          <w:szCs w:val="36"/>
        </w:rPr>
        <w:t>-</w:t>
      </w:r>
      <w:r>
        <w:rPr>
          <w:sz w:val="32"/>
          <w:szCs w:val="36"/>
        </w:rPr>
        <w:t xml:space="preserve">  </w:t>
      </w:r>
      <w:r w:rsidR="009825A3">
        <w:rPr>
          <w:sz w:val="32"/>
          <w:szCs w:val="36"/>
        </w:rPr>
        <w:t>Mexický vepřový guláš</w:t>
      </w:r>
      <w:r w:rsidR="00B376A1">
        <w:rPr>
          <w:sz w:val="32"/>
          <w:szCs w:val="36"/>
        </w:rPr>
        <w:t>, dušená rýže</w:t>
      </w:r>
      <w:r w:rsidR="004B00B1" w:rsidRPr="00143752">
        <w:rPr>
          <w:sz w:val="32"/>
          <w:szCs w:val="36"/>
        </w:rPr>
        <w:t xml:space="preserve"> 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9825A3">
        <w:rPr>
          <w:sz w:val="32"/>
          <w:szCs w:val="36"/>
        </w:rPr>
        <w:t>Hrachová</w:t>
      </w:r>
      <w:r w:rsidRPr="00143752">
        <w:rPr>
          <w:sz w:val="32"/>
          <w:szCs w:val="36"/>
        </w:rPr>
        <w:tab/>
      </w:r>
      <w:r w:rsidR="00731D51" w:rsidRPr="00143752">
        <w:rPr>
          <w:sz w:val="32"/>
          <w:szCs w:val="36"/>
        </w:rPr>
        <w:t xml:space="preserve">    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845C91" w:rsidRPr="00143752" w:rsidRDefault="00BB4E01" w:rsidP="00E74C80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r w:rsidR="00B376A1">
        <w:rPr>
          <w:sz w:val="32"/>
          <w:szCs w:val="36"/>
        </w:rPr>
        <w:t xml:space="preserve">Kuřecí </w:t>
      </w:r>
      <w:proofErr w:type="spellStart"/>
      <w:r w:rsidR="009825A3">
        <w:rPr>
          <w:sz w:val="32"/>
          <w:szCs w:val="36"/>
        </w:rPr>
        <w:t>rizzoto</w:t>
      </w:r>
      <w:proofErr w:type="spellEnd"/>
      <w:r w:rsidR="009825A3">
        <w:rPr>
          <w:sz w:val="32"/>
          <w:szCs w:val="36"/>
        </w:rPr>
        <w:t xml:space="preserve"> sypané parmazánem, kyselý okurek</w:t>
      </w:r>
      <w:r w:rsidR="009C626D">
        <w:rPr>
          <w:sz w:val="32"/>
          <w:szCs w:val="36"/>
        </w:rPr>
        <w:t xml:space="preserve">    </w:t>
      </w:r>
      <w:r w:rsidR="008A37ED" w:rsidRPr="00143752">
        <w:rPr>
          <w:sz w:val="32"/>
          <w:szCs w:val="36"/>
        </w:rPr>
        <w:t xml:space="preserve"> </w:t>
      </w:r>
      <w:r w:rsidR="004B00B1" w:rsidRPr="00143752">
        <w:rPr>
          <w:sz w:val="32"/>
          <w:szCs w:val="36"/>
        </w:rPr>
        <w:t xml:space="preserve">  </w:t>
      </w:r>
      <w:r w:rsidR="00845C91" w:rsidRPr="00143752">
        <w:rPr>
          <w:sz w:val="32"/>
          <w:szCs w:val="36"/>
        </w:rPr>
        <w:t xml:space="preserve">     </w:t>
      </w:r>
      <w:r w:rsidR="00143752">
        <w:rPr>
          <w:sz w:val="32"/>
          <w:szCs w:val="36"/>
        </w:rPr>
        <w:t xml:space="preserve">                 </w:t>
      </w:r>
      <w:r w:rsidR="00013F5D">
        <w:rPr>
          <w:sz w:val="32"/>
          <w:szCs w:val="36"/>
        </w:rPr>
        <w:t xml:space="preserve"> 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       </w:t>
      </w:r>
      <w:r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9825A3">
        <w:rPr>
          <w:sz w:val="32"/>
          <w:szCs w:val="36"/>
        </w:rPr>
        <w:t>Vepřové kostky na žampiónech,</w:t>
      </w:r>
      <w:r w:rsidR="00B376A1">
        <w:rPr>
          <w:sz w:val="32"/>
          <w:szCs w:val="36"/>
        </w:rPr>
        <w:t xml:space="preserve"> knedlíky</w:t>
      </w:r>
    </w:p>
    <w:p w:rsidR="003343F7" w:rsidRPr="00143752" w:rsidRDefault="004B00B1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    </w:t>
      </w:r>
      <w:r w:rsidR="003343F7" w:rsidRPr="00143752"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 w:rsidRPr="00143752">
        <w:rPr>
          <w:sz w:val="32"/>
          <w:szCs w:val="36"/>
        </w:rPr>
        <w:tab/>
        <w:t xml:space="preserve">Pátek:     </w:t>
      </w:r>
      <w:r w:rsidR="0079538D">
        <w:rPr>
          <w:sz w:val="32"/>
          <w:szCs w:val="36"/>
        </w:rPr>
        <w:t xml:space="preserve">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7E46B2">
        <w:rPr>
          <w:sz w:val="32"/>
          <w:szCs w:val="36"/>
        </w:rPr>
        <w:t>Vývarová s nudlemi</w:t>
      </w:r>
      <w:r w:rsidR="004B00B1"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Bramborové knedlíky plněné uzeným, zelí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7E46B2">
        <w:rPr>
          <w:sz w:val="32"/>
          <w:szCs w:val="36"/>
        </w:rPr>
        <w:t>Kuřecí smažené prsa s bramborovou kaší</w:t>
      </w:r>
      <w:r w:rsidR="0079277A" w:rsidRPr="00143752">
        <w:rPr>
          <w:sz w:val="32"/>
          <w:szCs w:val="36"/>
        </w:rPr>
        <w:t xml:space="preserve">  </w:t>
      </w:r>
    </w:p>
    <w:p w:rsidR="00207301" w:rsidRDefault="00207301" w:rsidP="00A116B1">
      <w:pPr>
        <w:pStyle w:val="Bezmezer"/>
        <w:ind w:left="-426" w:firstLine="426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A05E76">
        <w:rPr>
          <w:sz w:val="32"/>
          <w:szCs w:val="32"/>
        </w:rPr>
        <w:t>salát s</w:t>
      </w:r>
      <w:r w:rsidR="007E46B2">
        <w:rPr>
          <w:sz w:val="32"/>
          <w:szCs w:val="32"/>
        </w:rPr>
        <w:t> kuřecím masem</w:t>
      </w:r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BD14C0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BD14C0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BD14C0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BB4E01">
      <w:pgSz w:w="11906" w:h="16838"/>
      <w:pgMar w:top="426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40252"/>
    <w:rsid w:val="000A4C1C"/>
    <w:rsid w:val="000B1419"/>
    <w:rsid w:val="000C3A59"/>
    <w:rsid w:val="00143752"/>
    <w:rsid w:val="00207301"/>
    <w:rsid w:val="00253965"/>
    <w:rsid w:val="002A19B7"/>
    <w:rsid w:val="003343F7"/>
    <w:rsid w:val="0034081B"/>
    <w:rsid w:val="00344F03"/>
    <w:rsid w:val="003453BB"/>
    <w:rsid w:val="00361D9F"/>
    <w:rsid w:val="00395F91"/>
    <w:rsid w:val="0041195E"/>
    <w:rsid w:val="00495B65"/>
    <w:rsid w:val="004B00B1"/>
    <w:rsid w:val="004D6ABB"/>
    <w:rsid w:val="005C5F90"/>
    <w:rsid w:val="0066419E"/>
    <w:rsid w:val="006658C2"/>
    <w:rsid w:val="006C0102"/>
    <w:rsid w:val="006F674C"/>
    <w:rsid w:val="00731D51"/>
    <w:rsid w:val="007423D3"/>
    <w:rsid w:val="0079277A"/>
    <w:rsid w:val="0079538D"/>
    <w:rsid w:val="007A4158"/>
    <w:rsid w:val="007B46FC"/>
    <w:rsid w:val="007E46B2"/>
    <w:rsid w:val="00845C91"/>
    <w:rsid w:val="008478FD"/>
    <w:rsid w:val="00873DA1"/>
    <w:rsid w:val="008A1701"/>
    <w:rsid w:val="008A37ED"/>
    <w:rsid w:val="008A7EDE"/>
    <w:rsid w:val="009117CE"/>
    <w:rsid w:val="0091272F"/>
    <w:rsid w:val="009825A3"/>
    <w:rsid w:val="009A617B"/>
    <w:rsid w:val="009C329C"/>
    <w:rsid w:val="009C626D"/>
    <w:rsid w:val="00A05E76"/>
    <w:rsid w:val="00A116B1"/>
    <w:rsid w:val="00A21EBB"/>
    <w:rsid w:val="00A407FF"/>
    <w:rsid w:val="00AA47B3"/>
    <w:rsid w:val="00AF2B23"/>
    <w:rsid w:val="00B22245"/>
    <w:rsid w:val="00B376A1"/>
    <w:rsid w:val="00B93C0A"/>
    <w:rsid w:val="00B975D8"/>
    <w:rsid w:val="00BA2859"/>
    <w:rsid w:val="00BB4E01"/>
    <w:rsid w:val="00BD14C0"/>
    <w:rsid w:val="00BE57F3"/>
    <w:rsid w:val="00C01128"/>
    <w:rsid w:val="00C12DD1"/>
    <w:rsid w:val="00C27010"/>
    <w:rsid w:val="00C62A53"/>
    <w:rsid w:val="00C77F37"/>
    <w:rsid w:val="00CC31DC"/>
    <w:rsid w:val="00D31CD1"/>
    <w:rsid w:val="00D6322F"/>
    <w:rsid w:val="00D74903"/>
    <w:rsid w:val="00DD19AD"/>
    <w:rsid w:val="00E51138"/>
    <w:rsid w:val="00E74C80"/>
    <w:rsid w:val="00EF7FAC"/>
    <w:rsid w:val="00F0417B"/>
    <w:rsid w:val="00F16B6C"/>
    <w:rsid w:val="00F276B4"/>
    <w:rsid w:val="00F3338B"/>
    <w:rsid w:val="00FA5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2025-01-01T18:14:00Z</cp:lastPrinted>
  <dcterms:created xsi:type="dcterms:W3CDTF">2026-01-19T14:17:00Z</dcterms:created>
  <dcterms:modified xsi:type="dcterms:W3CDTF">2026-01-19T14:17:00Z</dcterms:modified>
</cp:coreProperties>
</file>