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02" w:rsidRPr="00BB4E01" w:rsidRDefault="00BA2859" w:rsidP="00013F5D">
      <w:pPr>
        <w:pStyle w:val="Bezmezer"/>
        <w:tabs>
          <w:tab w:val="left" w:pos="426"/>
          <w:tab w:val="left" w:pos="1134"/>
        </w:tabs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</w:t>
      </w:r>
      <w:r w:rsidR="00BB4E01" w:rsidRPr="00BB4E01">
        <w:rPr>
          <w:b/>
          <w:sz w:val="56"/>
          <w:szCs w:val="56"/>
          <w:u w:val="single"/>
        </w:rPr>
        <w:t xml:space="preserve">Restaurace </w:t>
      </w:r>
      <w:r w:rsidR="00BB4E01">
        <w:rPr>
          <w:b/>
          <w:sz w:val="56"/>
          <w:szCs w:val="56"/>
          <w:u w:val="single"/>
        </w:rPr>
        <w:t xml:space="preserve">Na </w:t>
      </w:r>
      <w:proofErr w:type="spellStart"/>
      <w:r w:rsidR="00BB4E01">
        <w:rPr>
          <w:b/>
          <w:sz w:val="56"/>
          <w:szCs w:val="56"/>
          <w:u w:val="single"/>
        </w:rPr>
        <w:t>Szkubni</w:t>
      </w:r>
      <w:proofErr w:type="spellEnd"/>
      <w:r w:rsidR="00BB4E01">
        <w:rPr>
          <w:b/>
          <w:sz w:val="56"/>
          <w:szCs w:val="56"/>
          <w:u w:val="single"/>
        </w:rPr>
        <w:t xml:space="preserve"> </w:t>
      </w:r>
    </w:p>
    <w:p w:rsidR="00A116B1" w:rsidRPr="00A116B1" w:rsidRDefault="00A116B1" w:rsidP="006658C2">
      <w:pPr>
        <w:pStyle w:val="Bezmezer"/>
        <w:ind w:left="1416" w:firstLine="708"/>
        <w:rPr>
          <w:b/>
          <w:sz w:val="20"/>
          <w:szCs w:val="20"/>
          <w:u w:val="single"/>
        </w:rPr>
      </w:pPr>
    </w:p>
    <w:p w:rsidR="006658C2" w:rsidRPr="00BB4E01" w:rsidRDefault="00BB4E01" w:rsidP="00BB4E01">
      <w:pPr>
        <w:pStyle w:val="Bezmezer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 w:rsidR="006658C2" w:rsidRPr="00BB4E01">
        <w:rPr>
          <w:b/>
          <w:sz w:val="32"/>
          <w:szCs w:val="32"/>
        </w:rPr>
        <w:t xml:space="preserve">Jídelníček </w:t>
      </w:r>
      <w:r w:rsidR="003405CB">
        <w:rPr>
          <w:b/>
          <w:sz w:val="32"/>
          <w:szCs w:val="32"/>
        </w:rPr>
        <w:t xml:space="preserve"> </w:t>
      </w:r>
      <w:r w:rsidR="009615A3">
        <w:rPr>
          <w:b/>
          <w:sz w:val="32"/>
          <w:szCs w:val="32"/>
        </w:rPr>
        <w:t>8.</w:t>
      </w:r>
      <w:r w:rsidR="003405CB">
        <w:rPr>
          <w:b/>
          <w:sz w:val="32"/>
          <w:szCs w:val="32"/>
        </w:rPr>
        <w:t xml:space="preserve"> </w:t>
      </w:r>
      <w:r w:rsidR="00FC012C">
        <w:rPr>
          <w:b/>
          <w:sz w:val="32"/>
          <w:szCs w:val="32"/>
        </w:rPr>
        <w:t>–</w:t>
      </w:r>
      <w:r w:rsidR="006658C2" w:rsidRPr="00BB4E01">
        <w:rPr>
          <w:b/>
          <w:sz w:val="32"/>
          <w:szCs w:val="32"/>
        </w:rPr>
        <w:t xml:space="preserve"> </w:t>
      </w:r>
      <w:r w:rsidR="003405CB">
        <w:rPr>
          <w:b/>
          <w:sz w:val="32"/>
          <w:szCs w:val="32"/>
        </w:rPr>
        <w:t xml:space="preserve"> </w:t>
      </w:r>
      <w:r w:rsidR="009615A3">
        <w:rPr>
          <w:b/>
          <w:sz w:val="32"/>
          <w:szCs w:val="32"/>
        </w:rPr>
        <w:t>12</w:t>
      </w:r>
      <w:proofErr w:type="gramEnd"/>
      <w:r w:rsidR="009615A3">
        <w:rPr>
          <w:b/>
          <w:sz w:val="32"/>
          <w:szCs w:val="32"/>
        </w:rPr>
        <w:t>.</w:t>
      </w:r>
      <w:r w:rsidR="00D303D4">
        <w:rPr>
          <w:b/>
          <w:sz w:val="32"/>
          <w:szCs w:val="32"/>
        </w:rPr>
        <w:t xml:space="preserve"> </w:t>
      </w:r>
      <w:r w:rsidR="00B36D19">
        <w:rPr>
          <w:b/>
          <w:sz w:val="32"/>
          <w:szCs w:val="32"/>
        </w:rPr>
        <w:t>9</w:t>
      </w:r>
      <w:r w:rsidR="00B22245" w:rsidRPr="00BB4E01">
        <w:rPr>
          <w:b/>
          <w:sz w:val="32"/>
          <w:szCs w:val="32"/>
        </w:rPr>
        <w:t>. 2025</w:t>
      </w:r>
    </w:p>
    <w:p w:rsidR="00207301" w:rsidRDefault="00207301" w:rsidP="006658C2">
      <w:pPr>
        <w:pStyle w:val="Bezmezer"/>
        <w:ind w:left="1416" w:firstLine="708"/>
        <w:rPr>
          <w:b/>
          <w:sz w:val="20"/>
          <w:szCs w:val="20"/>
        </w:rPr>
      </w:pPr>
    </w:p>
    <w:p w:rsidR="004B00B1" w:rsidRDefault="00143752" w:rsidP="00143752">
      <w:pPr>
        <w:pStyle w:val="Bezmezer"/>
        <w:tabs>
          <w:tab w:val="left" w:pos="1134"/>
        </w:tabs>
        <w:ind w:left="-851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81241">
        <w:rPr>
          <w:b/>
          <w:sz w:val="40"/>
          <w:szCs w:val="40"/>
        </w:rPr>
        <w:t xml:space="preserve">    </w:t>
      </w:r>
    </w:p>
    <w:p w:rsidR="00207301" w:rsidRDefault="00207301" w:rsidP="004B00B1">
      <w:pPr>
        <w:pStyle w:val="Bezmezer"/>
        <w:ind w:left="-851" w:firstLine="708"/>
        <w:jc w:val="center"/>
        <w:rPr>
          <w:b/>
          <w:sz w:val="32"/>
          <w:szCs w:val="32"/>
          <w:u w:val="single"/>
        </w:rPr>
      </w:pPr>
      <w:r w:rsidRPr="004B00B1">
        <w:rPr>
          <w:b/>
          <w:sz w:val="32"/>
          <w:szCs w:val="32"/>
          <w:u w:val="single"/>
        </w:rPr>
        <w:t>SPECIÁL TÝDNE</w:t>
      </w:r>
      <w:r w:rsidR="00B91BC2">
        <w:rPr>
          <w:b/>
          <w:sz w:val="32"/>
          <w:szCs w:val="32"/>
          <w:u w:val="single"/>
        </w:rPr>
        <w:t xml:space="preserve"> </w:t>
      </w:r>
    </w:p>
    <w:p w:rsidR="00E83E3C" w:rsidRDefault="00B36D19" w:rsidP="00CA58CF">
      <w:pPr>
        <w:pStyle w:val="Bezmezer"/>
        <w:ind w:left="709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9615A3">
        <w:rPr>
          <w:b/>
          <w:sz w:val="32"/>
          <w:szCs w:val="32"/>
        </w:rPr>
        <w:t xml:space="preserve">Zvěřinový guláš </w:t>
      </w:r>
      <w:r w:rsidR="009615A3">
        <w:rPr>
          <w:b/>
          <w:sz w:val="34"/>
          <w:szCs w:val="32"/>
        </w:rPr>
        <w:t>(jelení)</w:t>
      </w:r>
      <w:r w:rsidR="009615A3">
        <w:rPr>
          <w:b/>
          <w:sz w:val="32"/>
          <w:szCs w:val="32"/>
        </w:rPr>
        <w:t>, domácí knedlíky</w:t>
      </w:r>
    </w:p>
    <w:p w:rsidR="00207301" w:rsidRDefault="00C231A7" w:rsidP="00874D5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47993">
        <w:rPr>
          <w:b/>
          <w:sz w:val="32"/>
          <w:szCs w:val="32"/>
        </w:rPr>
        <w:t xml:space="preserve"> </w:t>
      </w:r>
      <w:r w:rsidR="00FC012C">
        <w:rPr>
          <w:b/>
          <w:sz w:val="32"/>
          <w:szCs w:val="32"/>
        </w:rPr>
        <w:t xml:space="preserve"> </w:t>
      </w:r>
      <w:r w:rsidR="00A93459">
        <w:rPr>
          <w:b/>
          <w:sz w:val="32"/>
          <w:szCs w:val="32"/>
        </w:rPr>
        <w:tab/>
      </w:r>
      <w:r w:rsidR="001122FE">
        <w:rPr>
          <w:b/>
          <w:sz w:val="32"/>
          <w:szCs w:val="32"/>
        </w:rPr>
        <w:t xml:space="preserve">   </w:t>
      </w:r>
      <w:r w:rsidR="00B740B2">
        <w:rPr>
          <w:b/>
          <w:sz w:val="32"/>
          <w:szCs w:val="32"/>
        </w:rPr>
        <w:t xml:space="preserve">    </w:t>
      </w:r>
    </w:p>
    <w:p w:rsidR="00874D59" w:rsidRPr="00874D59" w:rsidRDefault="00874D59" w:rsidP="00874D59">
      <w:pPr>
        <w:pStyle w:val="Bezmezer"/>
        <w:rPr>
          <w:b/>
          <w:sz w:val="32"/>
          <w:szCs w:val="32"/>
        </w:rPr>
      </w:pPr>
    </w:p>
    <w:p w:rsidR="003343F7" w:rsidRPr="00143752" w:rsidRDefault="003343F7" w:rsidP="00BB4E01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Pondělí: </w:t>
      </w:r>
      <w:r w:rsidR="00BB4E01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</w:t>
      </w:r>
      <w:r w:rsidR="00143752">
        <w:rPr>
          <w:b/>
          <w:sz w:val="32"/>
          <w:szCs w:val="36"/>
        </w:rPr>
        <w:t>-</w:t>
      </w:r>
      <w:r w:rsidR="00E74C80">
        <w:rPr>
          <w:b/>
          <w:sz w:val="32"/>
          <w:szCs w:val="36"/>
        </w:rPr>
        <w:t xml:space="preserve"> </w:t>
      </w:r>
      <w:r w:rsidR="002413B2">
        <w:rPr>
          <w:b/>
          <w:sz w:val="32"/>
          <w:szCs w:val="36"/>
        </w:rPr>
        <w:t xml:space="preserve"> </w:t>
      </w:r>
      <w:r w:rsidR="009615A3">
        <w:rPr>
          <w:sz w:val="32"/>
          <w:szCs w:val="32"/>
        </w:rPr>
        <w:t>Hrachová</w:t>
      </w:r>
    </w:p>
    <w:p w:rsidR="00143752" w:rsidRDefault="00814A2B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2"/>
        </w:rPr>
        <w:t xml:space="preserve"> </w:t>
      </w:r>
      <w:r w:rsidR="009615A3">
        <w:rPr>
          <w:sz w:val="32"/>
          <w:szCs w:val="32"/>
        </w:rPr>
        <w:t>Bretaňské fazole s klobásou, chleba</w:t>
      </w:r>
      <w:r w:rsidR="003343F7" w:rsidRPr="00143752">
        <w:rPr>
          <w:sz w:val="32"/>
          <w:szCs w:val="36"/>
        </w:rPr>
        <w:tab/>
      </w:r>
    </w:p>
    <w:p w:rsidR="003343F7" w:rsidRPr="00143752" w:rsidRDefault="00013F5D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9615A3">
        <w:rPr>
          <w:sz w:val="32"/>
          <w:szCs w:val="32"/>
        </w:rPr>
        <w:t>Plzeňské vepřové kostky, dušená rýže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013F5D">
      <w:pPr>
        <w:pStyle w:val="Bezmezer"/>
        <w:tabs>
          <w:tab w:val="left" w:pos="1134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Úterý:    </w:t>
      </w:r>
      <w:r w:rsidR="00BB4E01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2413B2">
        <w:rPr>
          <w:sz w:val="32"/>
          <w:szCs w:val="36"/>
        </w:rPr>
        <w:t xml:space="preserve">  </w:t>
      </w:r>
      <w:r w:rsidR="009615A3">
        <w:rPr>
          <w:sz w:val="32"/>
          <w:szCs w:val="32"/>
        </w:rPr>
        <w:t>Zelná</w:t>
      </w:r>
      <w:r w:rsidR="009615A3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814A2B">
        <w:rPr>
          <w:sz w:val="32"/>
          <w:szCs w:val="32"/>
        </w:rPr>
        <w:tab/>
      </w:r>
      <w:r w:rsidR="008B56DD">
        <w:rPr>
          <w:sz w:val="32"/>
          <w:szCs w:val="32"/>
        </w:rPr>
        <w:tab/>
      </w:r>
      <w:r w:rsidR="00B740B2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41385A">
        <w:rPr>
          <w:sz w:val="32"/>
          <w:szCs w:val="36"/>
        </w:rPr>
        <w:tab/>
      </w:r>
      <w:r w:rsidR="001A5546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A-</w:t>
      </w:r>
      <w:r w:rsidR="00143752">
        <w:rPr>
          <w:sz w:val="32"/>
          <w:szCs w:val="36"/>
        </w:rPr>
        <w:t xml:space="preserve"> </w:t>
      </w:r>
      <w:r w:rsidR="00013F5D">
        <w:rPr>
          <w:sz w:val="32"/>
          <w:szCs w:val="36"/>
        </w:rPr>
        <w:t xml:space="preserve"> </w:t>
      </w:r>
      <w:r w:rsidR="00B36D19" w:rsidRPr="00646E69">
        <w:rPr>
          <w:sz w:val="32"/>
          <w:szCs w:val="32"/>
        </w:rPr>
        <w:t>Kuře</w:t>
      </w:r>
      <w:r w:rsidR="009615A3">
        <w:rPr>
          <w:sz w:val="32"/>
          <w:szCs w:val="32"/>
        </w:rPr>
        <w:t>cí bombajské maso, těstoviny</w:t>
      </w:r>
      <w:r w:rsidR="00B36D19">
        <w:rPr>
          <w:sz w:val="32"/>
          <w:szCs w:val="32"/>
        </w:rPr>
        <w:tab/>
      </w:r>
      <w:r w:rsidR="00B36D19">
        <w:rPr>
          <w:sz w:val="32"/>
          <w:szCs w:val="32"/>
        </w:rPr>
        <w:tab/>
      </w:r>
      <w:r w:rsidR="00B36D19">
        <w:rPr>
          <w:sz w:val="32"/>
          <w:szCs w:val="32"/>
        </w:rPr>
        <w:tab/>
      </w:r>
      <w:r w:rsidR="00990569">
        <w:rPr>
          <w:sz w:val="32"/>
          <w:szCs w:val="32"/>
        </w:rPr>
        <w:tab/>
      </w:r>
      <w:r w:rsidR="00990569">
        <w:rPr>
          <w:sz w:val="32"/>
          <w:szCs w:val="32"/>
        </w:rPr>
        <w:tab/>
      </w:r>
      <w:r w:rsidR="00AA32FE">
        <w:rPr>
          <w:sz w:val="32"/>
          <w:szCs w:val="32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9615A3">
        <w:rPr>
          <w:sz w:val="32"/>
          <w:szCs w:val="32"/>
        </w:rPr>
        <w:t>Vepřové na zeleném pepři, dušená rýže</w:t>
      </w:r>
      <w:r w:rsidRPr="00143752">
        <w:rPr>
          <w:sz w:val="32"/>
          <w:szCs w:val="36"/>
        </w:rPr>
        <w:tab/>
        <w:t xml:space="preserve"> 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FC012C" w:rsidRDefault="003343F7" w:rsidP="00B36D19">
      <w:pPr>
        <w:pStyle w:val="Bezmezer"/>
        <w:tabs>
          <w:tab w:val="left" w:pos="0"/>
        </w:tabs>
        <w:rPr>
          <w:sz w:val="32"/>
          <w:szCs w:val="32"/>
        </w:rPr>
      </w:pPr>
      <w:r w:rsidRPr="00143752">
        <w:rPr>
          <w:sz w:val="32"/>
          <w:szCs w:val="36"/>
        </w:rPr>
        <w:t xml:space="preserve">Středa:    </w:t>
      </w:r>
      <w:r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9615A3">
        <w:rPr>
          <w:sz w:val="32"/>
          <w:szCs w:val="32"/>
        </w:rPr>
        <w:t>Francouzská</w:t>
      </w:r>
      <w:r w:rsidR="00B36D19" w:rsidRPr="00013F5D">
        <w:rPr>
          <w:b/>
          <w:sz w:val="32"/>
          <w:szCs w:val="36"/>
        </w:rPr>
        <w:t xml:space="preserve"> </w:t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  <w:t xml:space="preserve">       </w:t>
      </w:r>
      <w:r w:rsidR="00013F5D" w:rsidRPr="00013F5D">
        <w:rPr>
          <w:b/>
          <w:sz w:val="32"/>
          <w:szCs w:val="36"/>
        </w:rPr>
        <w:t>A</w:t>
      </w:r>
      <w:r w:rsidR="00E330C0">
        <w:rPr>
          <w:b/>
          <w:sz w:val="32"/>
          <w:szCs w:val="36"/>
        </w:rPr>
        <w:t>-</w:t>
      </w:r>
      <w:r w:rsidR="00FC012C">
        <w:rPr>
          <w:sz w:val="32"/>
          <w:szCs w:val="32"/>
        </w:rPr>
        <w:t xml:space="preserve"> </w:t>
      </w:r>
      <w:r w:rsidR="00E330C0">
        <w:rPr>
          <w:sz w:val="32"/>
          <w:szCs w:val="32"/>
        </w:rPr>
        <w:t xml:space="preserve"> </w:t>
      </w:r>
      <w:r w:rsidR="009615A3">
        <w:rPr>
          <w:sz w:val="32"/>
          <w:szCs w:val="32"/>
        </w:rPr>
        <w:t>Halušky s brynzovou omáčkou a slanina</w:t>
      </w:r>
    </w:p>
    <w:p w:rsidR="003343F7" w:rsidRPr="00143752" w:rsidRDefault="00013F5D" w:rsidP="00013F5D">
      <w:pPr>
        <w:pStyle w:val="Bezmezer"/>
        <w:ind w:left="1215"/>
        <w:rPr>
          <w:sz w:val="32"/>
          <w:szCs w:val="36"/>
        </w:rPr>
      </w:pPr>
      <w:r>
        <w:rPr>
          <w:b/>
          <w:sz w:val="32"/>
          <w:szCs w:val="36"/>
        </w:rPr>
        <w:t>B</w:t>
      </w:r>
      <w:r w:rsidR="00143752" w:rsidRPr="00143752">
        <w:rPr>
          <w:b/>
          <w:sz w:val="32"/>
          <w:szCs w:val="36"/>
        </w:rPr>
        <w:t>-</w:t>
      </w:r>
      <w:r w:rsidR="0071473A">
        <w:rPr>
          <w:sz w:val="32"/>
          <w:szCs w:val="36"/>
        </w:rPr>
        <w:t xml:space="preserve">  </w:t>
      </w:r>
      <w:r w:rsidR="009615A3">
        <w:rPr>
          <w:sz w:val="32"/>
          <w:szCs w:val="32"/>
        </w:rPr>
        <w:t>Hamburská vepřová kýta</w:t>
      </w:r>
      <w:r w:rsidR="00B36D19">
        <w:rPr>
          <w:sz w:val="32"/>
          <w:szCs w:val="32"/>
        </w:rPr>
        <w:t>, knedlíky</w:t>
      </w:r>
      <w:r w:rsidR="003343F7" w:rsidRPr="00143752">
        <w:rPr>
          <w:sz w:val="32"/>
          <w:szCs w:val="36"/>
        </w:rPr>
        <w:tab/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Čtvrtek:  </w:t>
      </w:r>
      <w:r w:rsidR="00DA32CD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8A04E0">
        <w:rPr>
          <w:b/>
          <w:sz w:val="32"/>
          <w:szCs w:val="36"/>
        </w:rPr>
        <w:t xml:space="preserve"> </w:t>
      </w:r>
      <w:r w:rsidR="009615A3">
        <w:rPr>
          <w:sz w:val="32"/>
          <w:szCs w:val="32"/>
        </w:rPr>
        <w:t>Špenátová s vejci</w:t>
      </w:r>
      <w:r w:rsidRPr="00143752">
        <w:rPr>
          <w:sz w:val="32"/>
          <w:szCs w:val="36"/>
        </w:rPr>
        <w:tab/>
        <w:t xml:space="preserve"> </w:t>
      </w:r>
    </w:p>
    <w:p w:rsidR="00D303D4" w:rsidRDefault="00BB4E01" w:rsidP="00D75F77">
      <w:pPr>
        <w:pStyle w:val="Bezmezer"/>
        <w:ind w:left="1276" w:right="170" w:hanging="369"/>
        <w:rPr>
          <w:sz w:val="32"/>
          <w:szCs w:val="36"/>
        </w:rPr>
      </w:pPr>
      <w:r>
        <w:rPr>
          <w:b/>
          <w:sz w:val="32"/>
          <w:szCs w:val="36"/>
        </w:rPr>
        <w:t xml:space="preserve">     </w:t>
      </w:r>
      <w:r w:rsidR="00013F5D" w:rsidRPr="00BB4E01">
        <w:rPr>
          <w:b/>
          <w:sz w:val="32"/>
          <w:szCs w:val="36"/>
        </w:rPr>
        <w:t>A-</w:t>
      </w:r>
      <w:r w:rsidR="00013F5D">
        <w:rPr>
          <w:sz w:val="32"/>
          <w:szCs w:val="36"/>
        </w:rPr>
        <w:t xml:space="preserve">  </w:t>
      </w:r>
      <w:r w:rsidR="009615A3">
        <w:rPr>
          <w:sz w:val="32"/>
          <w:szCs w:val="32"/>
        </w:rPr>
        <w:t>Špagety se sušenými rajčaty, olivy a sýra</w:t>
      </w:r>
      <w:r w:rsidR="009615A3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8E0A0F">
        <w:rPr>
          <w:sz w:val="32"/>
          <w:szCs w:val="32"/>
        </w:rPr>
        <w:tab/>
      </w:r>
      <w:r w:rsidR="00DA32CD">
        <w:rPr>
          <w:sz w:val="32"/>
          <w:szCs w:val="36"/>
        </w:rPr>
        <w:t xml:space="preserve">    </w:t>
      </w:r>
      <w:r w:rsidR="00E74C80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9615A3">
        <w:rPr>
          <w:sz w:val="32"/>
          <w:szCs w:val="32"/>
        </w:rPr>
        <w:t>Smažená krkovice</w:t>
      </w:r>
      <w:r w:rsidR="00B36D19" w:rsidRPr="00646E69">
        <w:rPr>
          <w:sz w:val="32"/>
          <w:szCs w:val="32"/>
        </w:rPr>
        <w:t>, brambor</w:t>
      </w:r>
      <w:r w:rsidR="009615A3">
        <w:rPr>
          <w:sz w:val="32"/>
          <w:szCs w:val="32"/>
        </w:rPr>
        <w:t>ová kaše</w:t>
      </w:r>
      <w:r w:rsidR="003343F7" w:rsidRPr="00143752">
        <w:rPr>
          <w:sz w:val="32"/>
          <w:szCs w:val="36"/>
        </w:rPr>
        <w:tab/>
      </w:r>
    </w:p>
    <w:p w:rsidR="00D75F77" w:rsidRDefault="00D75F77" w:rsidP="00D75F77">
      <w:pPr>
        <w:pStyle w:val="Bezmezer"/>
        <w:ind w:left="1276" w:right="170" w:hanging="369"/>
        <w:rPr>
          <w:sz w:val="32"/>
          <w:szCs w:val="36"/>
        </w:rPr>
      </w:pPr>
    </w:p>
    <w:p w:rsidR="003343F7" w:rsidRPr="00143752" w:rsidRDefault="00D303D4" w:rsidP="004B00B1">
      <w:pPr>
        <w:pStyle w:val="Bezmezer"/>
        <w:tabs>
          <w:tab w:val="left" w:pos="0"/>
        </w:tabs>
        <w:ind w:left="-426"/>
        <w:rPr>
          <w:sz w:val="32"/>
          <w:szCs w:val="36"/>
        </w:rPr>
      </w:pPr>
      <w:r>
        <w:rPr>
          <w:sz w:val="32"/>
          <w:szCs w:val="36"/>
        </w:rPr>
        <w:tab/>
      </w:r>
      <w:r w:rsidR="003343F7" w:rsidRPr="00143752">
        <w:rPr>
          <w:sz w:val="32"/>
          <w:szCs w:val="36"/>
        </w:rPr>
        <w:t xml:space="preserve">Pátek:     </w:t>
      </w:r>
      <w:r w:rsidR="0079538D">
        <w:rPr>
          <w:sz w:val="32"/>
          <w:szCs w:val="36"/>
        </w:rPr>
        <w:t xml:space="preserve">  </w:t>
      </w:r>
      <w:r w:rsidR="003343F7"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9615A3">
        <w:rPr>
          <w:sz w:val="32"/>
          <w:szCs w:val="32"/>
        </w:rPr>
        <w:t>Frankfurtská</w:t>
      </w:r>
    </w:p>
    <w:p w:rsidR="003343F7" w:rsidRPr="00143752" w:rsidRDefault="00013F5D" w:rsidP="00013F5D">
      <w:pPr>
        <w:pStyle w:val="Bezmezer"/>
        <w:rPr>
          <w:sz w:val="32"/>
          <w:szCs w:val="36"/>
        </w:rPr>
      </w:pPr>
      <w:r>
        <w:rPr>
          <w:sz w:val="32"/>
          <w:szCs w:val="36"/>
        </w:rPr>
        <w:t xml:space="preserve">                </w:t>
      </w:r>
      <w:r w:rsidR="0079538D">
        <w:rPr>
          <w:sz w:val="32"/>
          <w:szCs w:val="36"/>
        </w:rPr>
        <w:t xml:space="preserve">  </w:t>
      </w:r>
      <w:r w:rsidRPr="00BB4E01">
        <w:rPr>
          <w:b/>
          <w:sz w:val="32"/>
          <w:szCs w:val="36"/>
        </w:rPr>
        <w:t>A-</w:t>
      </w:r>
      <w:r>
        <w:rPr>
          <w:sz w:val="32"/>
          <w:szCs w:val="36"/>
        </w:rPr>
        <w:t xml:space="preserve"> </w:t>
      </w:r>
      <w:r w:rsidR="00BA2859">
        <w:rPr>
          <w:sz w:val="32"/>
          <w:szCs w:val="36"/>
        </w:rPr>
        <w:t xml:space="preserve"> </w:t>
      </w:r>
      <w:r w:rsidR="009615A3">
        <w:rPr>
          <w:sz w:val="32"/>
          <w:szCs w:val="32"/>
        </w:rPr>
        <w:t xml:space="preserve">Rybí </w:t>
      </w:r>
      <w:r w:rsidR="005D3E02">
        <w:rPr>
          <w:sz w:val="32"/>
          <w:szCs w:val="32"/>
        </w:rPr>
        <w:t xml:space="preserve">filé po </w:t>
      </w:r>
      <w:proofErr w:type="spellStart"/>
      <w:r w:rsidR="005D3E02">
        <w:rPr>
          <w:sz w:val="32"/>
          <w:szCs w:val="32"/>
        </w:rPr>
        <w:t>maďarsku</w:t>
      </w:r>
      <w:proofErr w:type="spellEnd"/>
      <w:r w:rsidR="005D3E02">
        <w:rPr>
          <w:sz w:val="32"/>
          <w:szCs w:val="32"/>
        </w:rPr>
        <w:t>, brambory</w:t>
      </w:r>
    </w:p>
    <w:p w:rsidR="003343F7" w:rsidRPr="00143752" w:rsidRDefault="0079538D" w:rsidP="00BB4E01">
      <w:pPr>
        <w:pStyle w:val="Bezmezer"/>
        <w:ind w:left="1134"/>
        <w:rPr>
          <w:sz w:val="32"/>
          <w:szCs w:val="36"/>
        </w:rPr>
      </w:pPr>
      <w:r>
        <w:rPr>
          <w:b/>
          <w:sz w:val="32"/>
          <w:szCs w:val="36"/>
        </w:rPr>
        <w:t xml:space="preserve">  </w:t>
      </w:r>
      <w:r w:rsidR="00013F5D" w:rsidRPr="00BB4E01">
        <w:rPr>
          <w:b/>
          <w:sz w:val="32"/>
          <w:szCs w:val="36"/>
        </w:rPr>
        <w:t>B-</w:t>
      </w:r>
      <w:r w:rsidR="00BB4E01">
        <w:rPr>
          <w:sz w:val="32"/>
          <w:szCs w:val="36"/>
        </w:rPr>
        <w:t xml:space="preserve">  </w:t>
      </w:r>
      <w:r w:rsidR="005D3E02">
        <w:rPr>
          <w:sz w:val="32"/>
          <w:szCs w:val="32"/>
        </w:rPr>
        <w:t>Sekaná, hlávkové zelí</w:t>
      </w:r>
      <w:r w:rsidR="00B36D19" w:rsidRPr="00646E69">
        <w:rPr>
          <w:sz w:val="32"/>
          <w:szCs w:val="32"/>
        </w:rPr>
        <w:t>, brambor</w:t>
      </w:r>
    </w:p>
    <w:p w:rsidR="00207301" w:rsidRDefault="00207301" w:rsidP="00C76794">
      <w:pPr>
        <w:pStyle w:val="Bezmezer"/>
        <w:ind w:left="-426" w:firstLine="426"/>
        <w:jc w:val="center"/>
        <w:rPr>
          <w:sz w:val="36"/>
          <w:szCs w:val="36"/>
          <w:u w:val="single"/>
        </w:rPr>
      </w:pPr>
    </w:p>
    <w:p w:rsidR="004B00B1" w:rsidRPr="00BB4E01" w:rsidRDefault="003343F7" w:rsidP="004B00B1">
      <w:pPr>
        <w:pStyle w:val="Bezmezer"/>
        <w:ind w:left="-426" w:firstLine="426"/>
        <w:jc w:val="both"/>
        <w:rPr>
          <w:sz w:val="32"/>
          <w:szCs w:val="32"/>
        </w:rPr>
      </w:pPr>
      <w:r w:rsidRPr="00BB4E01">
        <w:rPr>
          <w:b/>
          <w:sz w:val="32"/>
          <w:szCs w:val="32"/>
          <w:u w:val="single"/>
        </w:rPr>
        <w:t>T</w:t>
      </w:r>
      <w:r w:rsidR="00A116B1" w:rsidRPr="00BB4E01">
        <w:rPr>
          <w:b/>
          <w:sz w:val="32"/>
          <w:szCs w:val="32"/>
          <w:u w:val="single"/>
        </w:rPr>
        <w:t>ý</w:t>
      </w:r>
      <w:r w:rsidR="00845C91" w:rsidRPr="00BB4E01">
        <w:rPr>
          <w:b/>
          <w:sz w:val="32"/>
          <w:szCs w:val="32"/>
          <w:u w:val="single"/>
        </w:rPr>
        <w:t>denní salát</w:t>
      </w:r>
      <w:r w:rsidRPr="00BB4E01">
        <w:rPr>
          <w:b/>
          <w:sz w:val="32"/>
          <w:szCs w:val="32"/>
          <w:u w:val="single"/>
        </w:rPr>
        <w:t>:</w:t>
      </w:r>
      <w:r w:rsidR="00253965" w:rsidRPr="00BB4E01">
        <w:rPr>
          <w:sz w:val="32"/>
          <w:szCs w:val="32"/>
        </w:rPr>
        <w:t xml:space="preserve"> </w:t>
      </w:r>
      <w:r w:rsidR="004B00B1" w:rsidRPr="00BB4E01">
        <w:rPr>
          <w:sz w:val="32"/>
          <w:szCs w:val="32"/>
        </w:rPr>
        <w:t xml:space="preserve"> </w:t>
      </w:r>
      <w:r w:rsidR="00253965" w:rsidRPr="00BB4E01">
        <w:rPr>
          <w:sz w:val="32"/>
          <w:szCs w:val="32"/>
        </w:rPr>
        <w:t xml:space="preserve">Zeleninový </w:t>
      </w:r>
      <w:r w:rsidR="00CA58CF">
        <w:rPr>
          <w:sz w:val="32"/>
          <w:szCs w:val="32"/>
        </w:rPr>
        <w:t>s</w:t>
      </w:r>
      <w:r w:rsidR="00CF363B">
        <w:rPr>
          <w:sz w:val="32"/>
          <w:szCs w:val="32"/>
        </w:rPr>
        <w:t> </w:t>
      </w:r>
      <w:r w:rsidR="005D3E02">
        <w:rPr>
          <w:sz w:val="32"/>
          <w:szCs w:val="32"/>
        </w:rPr>
        <w:t>pohankou</w:t>
      </w:r>
      <w:r w:rsidRPr="00BB4E01">
        <w:rPr>
          <w:sz w:val="32"/>
          <w:szCs w:val="32"/>
        </w:rPr>
        <w:t>, pečivo</w:t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</w:p>
    <w:p w:rsidR="00BB4E01" w:rsidRDefault="00BB4E01" w:rsidP="00253965">
      <w:pPr>
        <w:pStyle w:val="Bezmezer"/>
        <w:ind w:left="-426" w:firstLine="426"/>
        <w:rPr>
          <w:b/>
          <w:sz w:val="32"/>
          <w:szCs w:val="32"/>
          <w:u w:val="single"/>
        </w:rPr>
      </w:pPr>
    </w:p>
    <w:p w:rsidR="00845C91" w:rsidRDefault="00845C91" w:rsidP="00253965">
      <w:pPr>
        <w:pStyle w:val="Bezmezer"/>
        <w:ind w:left="-426" w:firstLine="426"/>
        <w:rPr>
          <w:b/>
          <w:sz w:val="32"/>
          <w:szCs w:val="32"/>
        </w:rPr>
      </w:pPr>
      <w:r w:rsidRPr="00253965">
        <w:rPr>
          <w:b/>
          <w:sz w:val="32"/>
          <w:szCs w:val="32"/>
          <w:u w:val="single"/>
        </w:rPr>
        <w:t>Cen</w:t>
      </w:r>
      <w:r w:rsidR="00253965">
        <w:rPr>
          <w:b/>
          <w:sz w:val="32"/>
          <w:szCs w:val="32"/>
          <w:u w:val="single"/>
        </w:rPr>
        <w:t>a</w:t>
      </w:r>
      <w:r w:rsidR="00253965" w:rsidRPr="00253965">
        <w:rPr>
          <w:b/>
          <w:sz w:val="32"/>
          <w:szCs w:val="32"/>
          <w:u w:val="single"/>
        </w:rPr>
        <w:t xml:space="preserve"> jídel:</w:t>
      </w:r>
      <w:r w:rsidR="00253965">
        <w:rPr>
          <w:b/>
          <w:sz w:val="32"/>
          <w:szCs w:val="32"/>
        </w:rPr>
        <w:t xml:space="preserve">     MENU</w:t>
      </w:r>
      <w:r w:rsidR="00BB4E01">
        <w:rPr>
          <w:b/>
          <w:sz w:val="32"/>
          <w:szCs w:val="32"/>
        </w:rPr>
        <w:t>:</w:t>
      </w:r>
      <w:r w:rsidR="00253965">
        <w:rPr>
          <w:b/>
          <w:sz w:val="32"/>
          <w:szCs w:val="32"/>
        </w:rPr>
        <w:t xml:space="preserve"> 139Kč</w:t>
      </w:r>
      <w:r w:rsidR="00253965">
        <w:rPr>
          <w:b/>
          <w:sz w:val="32"/>
          <w:szCs w:val="32"/>
        </w:rPr>
        <w:tab/>
      </w:r>
      <w:r w:rsidR="00253965">
        <w:rPr>
          <w:b/>
          <w:sz w:val="32"/>
          <w:szCs w:val="32"/>
        </w:rPr>
        <w:tab/>
        <w:t xml:space="preserve">  Hlavní jídlo: 129Kč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Polévka</w:t>
      </w:r>
      <w:r w:rsidR="00BB4E01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35Kč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 w:rsidR="00BB4E01">
        <w:rPr>
          <w:b/>
          <w:sz w:val="32"/>
          <w:szCs w:val="32"/>
        </w:rPr>
        <w:t xml:space="preserve">Speciál: </w:t>
      </w:r>
      <w:r>
        <w:rPr>
          <w:b/>
          <w:sz w:val="32"/>
          <w:szCs w:val="32"/>
        </w:rPr>
        <w:t>179Kč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</w:p>
    <w:p w:rsidR="00BB4E01" w:rsidRDefault="00BB4E01" w:rsidP="00253965">
      <w:pPr>
        <w:pStyle w:val="Bezmezer"/>
        <w:ind w:left="-426" w:firstLine="426"/>
        <w:jc w:val="center"/>
        <w:rPr>
          <w:b/>
          <w:sz w:val="32"/>
          <w:szCs w:val="32"/>
        </w:rPr>
      </w:pPr>
    </w:p>
    <w:p w:rsidR="00845C91" w:rsidRPr="00BB4E01" w:rsidRDefault="00253965" w:rsidP="00253965">
      <w:pPr>
        <w:pStyle w:val="Bezmezer"/>
        <w:ind w:left="-426" w:firstLine="426"/>
        <w:jc w:val="center"/>
        <w:rPr>
          <w:b/>
          <w:sz w:val="28"/>
          <w:szCs w:val="28"/>
        </w:rPr>
      </w:pPr>
      <w:r w:rsidRPr="00BB4E01">
        <w:rPr>
          <w:b/>
          <w:sz w:val="28"/>
          <w:szCs w:val="28"/>
        </w:rPr>
        <w:t>Změna jídel vyhrazena</w:t>
      </w:r>
    </w:p>
    <w:p w:rsidR="0020730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  <w:u w:val="single"/>
        </w:rPr>
      </w:pPr>
      <w:r w:rsidRPr="00845C91">
        <w:rPr>
          <w:sz w:val="24"/>
          <w:szCs w:val="24"/>
          <w:u w:val="single"/>
        </w:rPr>
        <w:t>Informace o alergenech poskytne obsluha na vyžádání.</w:t>
      </w:r>
    </w:p>
    <w:p w:rsidR="00845C9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</w:rPr>
      </w:pPr>
      <w:r w:rsidRPr="00845C91">
        <w:rPr>
          <w:sz w:val="24"/>
          <w:szCs w:val="24"/>
        </w:rPr>
        <w:t>Polévka: 0,33l, hlavní jídlo: 100g v syrovém stavu</w:t>
      </w:r>
      <w:r>
        <w:rPr>
          <w:sz w:val="24"/>
          <w:szCs w:val="24"/>
        </w:rPr>
        <w:t>, speciál: 150g, salát: 400g</w:t>
      </w:r>
    </w:p>
    <w:p w:rsidR="00027EE5" w:rsidRPr="004B00B1" w:rsidRDefault="00027EE5" w:rsidP="004B00B1">
      <w:pPr>
        <w:pStyle w:val="Bezmezer"/>
        <w:ind w:right="-455" w:firstLine="708"/>
        <w:rPr>
          <w:b/>
          <w:sz w:val="40"/>
          <w:szCs w:val="40"/>
        </w:rPr>
      </w:pPr>
    </w:p>
    <w:sectPr w:rsidR="00027EE5" w:rsidRPr="004B00B1" w:rsidSect="00874D59"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B1E"/>
    <w:multiLevelType w:val="hybridMultilevel"/>
    <w:tmpl w:val="5D2CBDA0"/>
    <w:lvl w:ilvl="0" w:tplc="37A28C0E">
      <w:start w:val="1"/>
      <w:numFmt w:val="upperLetter"/>
      <w:lvlText w:val="%1-"/>
      <w:lvlJc w:val="left"/>
      <w:pPr>
        <w:ind w:left="17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623EE9"/>
    <w:multiLevelType w:val="hybridMultilevel"/>
    <w:tmpl w:val="952C4224"/>
    <w:lvl w:ilvl="0" w:tplc="D146FCF2">
      <w:start w:val="1"/>
      <w:numFmt w:val="upperLetter"/>
      <w:lvlText w:val="%1-"/>
      <w:lvlJc w:val="left"/>
      <w:pPr>
        <w:ind w:left="2771" w:hanging="360"/>
      </w:pPr>
      <w:rPr>
        <w:rFonts w:ascii="Calibri" w:eastAsia="Times New Roman" w:hAnsi="Calibri"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6190"/>
        </w:tabs>
        <w:ind w:left="161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6910"/>
        </w:tabs>
        <w:ind w:left="1691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630"/>
        </w:tabs>
        <w:ind w:left="17630" w:hanging="360"/>
      </w:pPr>
    </w:lvl>
    <w:lvl w:ilvl="4" w:tplc="04050019">
      <w:start w:val="1"/>
      <w:numFmt w:val="decimal"/>
      <w:lvlText w:val="%5."/>
      <w:lvlJc w:val="left"/>
      <w:pPr>
        <w:tabs>
          <w:tab w:val="num" w:pos="18350"/>
        </w:tabs>
        <w:ind w:left="18350" w:hanging="360"/>
      </w:pPr>
    </w:lvl>
    <w:lvl w:ilvl="5" w:tplc="0405001B">
      <w:start w:val="1"/>
      <w:numFmt w:val="decimal"/>
      <w:lvlText w:val="%6."/>
      <w:lvlJc w:val="left"/>
      <w:pPr>
        <w:tabs>
          <w:tab w:val="num" w:pos="19070"/>
        </w:tabs>
        <w:ind w:left="19070" w:hanging="360"/>
      </w:pPr>
    </w:lvl>
    <w:lvl w:ilvl="6" w:tplc="0405000F">
      <w:start w:val="1"/>
      <w:numFmt w:val="decimal"/>
      <w:lvlText w:val="%7."/>
      <w:lvlJc w:val="left"/>
      <w:pPr>
        <w:tabs>
          <w:tab w:val="num" w:pos="19790"/>
        </w:tabs>
        <w:ind w:left="19790" w:hanging="360"/>
      </w:pPr>
    </w:lvl>
    <w:lvl w:ilvl="7" w:tplc="04050019">
      <w:start w:val="1"/>
      <w:numFmt w:val="decimal"/>
      <w:lvlText w:val="%8."/>
      <w:lvlJc w:val="left"/>
      <w:pPr>
        <w:tabs>
          <w:tab w:val="num" w:pos="20510"/>
        </w:tabs>
        <w:ind w:left="20510" w:hanging="360"/>
      </w:pPr>
    </w:lvl>
    <w:lvl w:ilvl="8" w:tplc="0405001B">
      <w:start w:val="1"/>
      <w:numFmt w:val="decimal"/>
      <w:lvlText w:val="%9."/>
      <w:lvlJc w:val="left"/>
      <w:pPr>
        <w:tabs>
          <w:tab w:val="num" w:pos="21230"/>
        </w:tabs>
        <w:ind w:left="21230" w:hanging="360"/>
      </w:pPr>
    </w:lvl>
  </w:abstractNum>
  <w:abstractNum w:abstractNumId="2">
    <w:nsid w:val="0F21158D"/>
    <w:multiLevelType w:val="hybridMultilevel"/>
    <w:tmpl w:val="0774502A"/>
    <w:lvl w:ilvl="0" w:tplc="EEF0EB22">
      <w:start w:val="1"/>
      <w:numFmt w:val="upperLetter"/>
      <w:lvlText w:val="%1-"/>
      <w:lvlJc w:val="left"/>
      <w:pPr>
        <w:ind w:left="15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5BF5234"/>
    <w:multiLevelType w:val="hybridMultilevel"/>
    <w:tmpl w:val="66AC5E66"/>
    <w:lvl w:ilvl="0" w:tplc="1A186650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A495219"/>
    <w:multiLevelType w:val="hybridMultilevel"/>
    <w:tmpl w:val="6310EBB0"/>
    <w:lvl w:ilvl="0" w:tplc="36D2A90A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0CD292D"/>
    <w:multiLevelType w:val="hybridMultilevel"/>
    <w:tmpl w:val="3B22FD4C"/>
    <w:lvl w:ilvl="0" w:tplc="4FEC982C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1EF32C3"/>
    <w:multiLevelType w:val="hybridMultilevel"/>
    <w:tmpl w:val="0916CAAC"/>
    <w:lvl w:ilvl="0" w:tplc="CD8E38B6">
      <w:start w:val="1"/>
      <w:numFmt w:val="upperLetter"/>
      <w:lvlText w:val="%1-"/>
      <w:lvlJc w:val="left"/>
      <w:pPr>
        <w:ind w:left="1560" w:hanging="360"/>
      </w:pPr>
      <w:rPr>
        <w:rFonts w:ascii="Calibri" w:eastAsia="Times New Roman" w:hAnsi="Calibri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8A17F41"/>
    <w:multiLevelType w:val="hybridMultilevel"/>
    <w:tmpl w:val="0A828C94"/>
    <w:lvl w:ilvl="0" w:tplc="BE206B62">
      <w:start w:val="1"/>
      <w:numFmt w:val="upperLetter"/>
      <w:lvlText w:val="%1-"/>
      <w:lvlJc w:val="left"/>
      <w:pPr>
        <w:ind w:left="2124" w:hanging="708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F59C3"/>
    <w:multiLevelType w:val="hybridMultilevel"/>
    <w:tmpl w:val="9F32E2A2"/>
    <w:lvl w:ilvl="0" w:tplc="0A0CAE5C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D0047EF"/>
    <w:multiLevelType w:val="hybridMultilevel"/>
    <w:tmpl w:val="E990E382"/>
    <w:lvl w:ilvl="0" w:tplc="723CF0D6">
      <w:start w:val="1"/>
      <w:numFmt w:val="upperLetter"/>
      <w:lvlText w:val="%1-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4BD0FB5"/>
    <w:multiLevelType w:val="hybridMultilevel"/>
    <w:tmpl w:val="1BFC1BE0"/>
    <w:lvl w:ilvl="0" w:tplc="E98409FC">
      <w:start w:val="1"/>
      <w:numFmt w:val="upperLetter"/>
      <w:lvlText w:val="%1-"/>
      <w:lvlJc w:val="left"/>
      <w:pPr>
        <w:ind w:left="2832" w:hanging="1416"/>
      </w:pPr>
      <w:rPr>
        <w:b/>
        <w:sz w:val="36"/>
        <w:szCs w:val="36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05BA3"/>
    <w:multiLevelType w:val="hybridMultilevel"/>
    <w:tmpl w:val="FE00F186"/>
    <w:lvl w:ilvl="0" w:tplc="53BA6BE0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9A93C06"/>
    <w:multiLevelType w:val="hybridMultilevel"/>
    <w:tmpl w:val="5E44F376"/>
    <w:lvl w:ilvl="0" w:tplc="C6FA1DBE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6B9D3CA2"/>
    <w:multiLevelType w:val="hybridMultilevel"/>
    <w:tmpl w:val="9FD09F1E"/>
    <w:lvl w:ilvl="0" w:tplc="1D662234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CF756A5"/>
    <w:multiLevelType w:val="hybridMultilevel"/>
    <w:tmpl w:val="B6603466"/>
    <w:lvl w:ilvl="0" w:tplc="10D895C8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040252"/>
    <w:rsid w:val="00013F5D"/>
    <w:rsid w:val="00027EE5"/>
    <w:rsid w:val="00030DE2"/>
    <w:rsid w:val="00031C38"/>
    <w:rsid w:val="00040252"/>
    <w:rsid w:val="00052F3D"/>
    <w:rsid w:val="00055953"/>
    <w:rsid w:val="000A4C1C"/>
    <w:rsid w:val="000B1419"/>
    <w:rsid w:val="000C3A59"/>
    <w:rsid w:val="001122FE"/>
    <w:rsid w:val="001154F9"/>
    <w:rsid w:val="00136CEE"/>
    <w:rsid w:val="0013715F"/>
    <w:rsid w:val="00143752"/>
    <w:rsid w:val="001460E7"/>
    <w:rsid w:val="00146BE1"/>
    <w:rsid w:val="00160C74"/>
    <w:rsid w:val="00197A27"/>
    <w:rsid w:val="001A5546"/>
    <w:rsid w:val="001A7CF2"/>
    <w:rsid w:val="001C7B90"/>
    <w:rsid w:val="001D1C7F"/>
    <w:rsid w:val="001F7C64"/>
    <w:rsid w:val="002056DC"/>
    <w:rsid w:val="00207301"/>
    <w:rsid w:val="002413B2"/>
    <w:rsid w:val="00253965"/>
    <w:rsid w:val="0029673F"/>
    <w:rsid w:val="002A19B7"/>
    <w:rsid w:val="002C7EAB"/>
    <w:rsid w:val="003231CD"/>
    <w:rsid w:val="003343F7"/>
    <w:rsid w:val="003405CB"/>
    <w:rsid w:val="0034081B"/>
    <w:rsid w:val="00344F03"/>
    <w:rsid w:val="003453BB"/>
    <w:rsid w:val="00361D9F"/>
    <w:rsid w:val="00395F91"/>
    <w:rsid w:val="00397544"/>
    <w:rsid w:val="003A0E1C"/>
    <w:rsid w:val="003A7F07"/>
    <w:rsid w:val="003F72ED"/>
    <w:rsid w:val="0041195E"/>
    <w:rsid w:val="0041385A"/>
    <w:rsid w:val="00450F8E"/>
    <w:rsid w:val="004550D1"/>
    <w:rsid w:val="00495B65"/>
    <w:rsid w:val="004B00B1"/>
    <w:rsid w:val="004B541F"/>
    <w:rsid w:val="004D6ABB"/>
    <w:rsid w:val="004F1459"/>
    <w:rsid w:val="00513CA0"/>
    <w:rsid w:val="005206B2"/>
    <w:rsid w:val="00520975"/>
    <w:rsid w:val="00534201"/>
    <w:rsid w:val="0059105A"/>
    <w:rsid w:val="005A4F34"/>
    <w:rsid w:val="005A6CD3"/>
    <w:rsid w:val="005A716F"/>
    <w:rsid w:val="005C12A2"/>
    <w:rsid w:val="005C5F90"/>
    <w:rsid w:val="005D3E02"/>
    <w:rsid w:val="005E4186"/>
    <w:rsid w:val="006024F4"/>
    <w:rsid w:val="00655A7C"/>
    <w:rsid w:val="0066419E"/>
    <w:rsid w:val="006658C2"/>
    <w:rsid w:val="00686E41"/>
    <w:rsid w:val="006C0102"/>
    <w:rsid w:val="006E1369"/>
    <w:rsid w:val="006F674C"/>
    <w:rsid w:val="0071473A"/>
    <w:rsid w:val="00731D51"/>
    <w:rsid w:val="007423D3"/>
    <w:rsid w:val="007440AE"/>
    <w:rsid w:val="007863DC"/>
    <w:rsid w:val="00787ADD"/>
    <w:rsid w:val="0079277A"/>
    <w:rsid w:val="0079538D"/>
    <w:rsid w:val="007A4158"/>
    <w:rsid w:val="007B4594"/>
    <w:rsid w:val="007B46FC"/>
    <w:rsid w:val="007E46B2"/>
    <w:rsid w:val="00814A2B"/>
    <w:rsid w:val="0082181A"/>
    <w:rsid w:val="00837459"/>
    <w:rsid w:val="00845C91"/>
    <w:rsid w:val="008478FD"/>
    <w:rsid w:val="00852191"/>
    <w:rsid w:val="00871592"/>
    <w:rsid w:val="00873DA1"/>
    <w:rsid w:val="00874D59"/>
    <w:rsid w:val="008854E7"/>
    <w:rsid w:val="00892975"/>
    <w:rsid w:val="008A04E0"/>
    <w:rsid w:val="008A0A36"/>
    <w:rsid w:val="008A1701"/>
    <w:rsid w:val="008A37ED"/>
    <w:rsid w:val="008A7EDE"/>
    <w:rsid w:val="008B56DD"/>
    <w:rsid w:val="008B650D"/>
    <w:rsid w:val="008C190B"/>
    <w:rsid w:val="008C247D"/>
    <w:rsid w:val="008C2FAF"/>
    <w:rsid w:val="008C71B0"/>
    <w:rsid w:val="008E0A0F"/>
    <w:rsid w:val="008E3E58"/>
    <w:rsid w:val="009117CE"/>
    <w:rsid w:val="0091272F"/>
    <w:rsid w:val="009168EA"/>
    <w:rsid w:val="00944A0F"/>
    <w:rsid w:val="00957992"/>
    <w:rsid w:val="009615A3"/>
    <w:rsid w:val="009725FA"/>
    <w:rsid w:val="009825A3"/>
    <w:rsid w:val="00990569"/>
    <w:rsid w:val="00995C4D"/>
    <w:rsid w:val="009A617B"/>
    <w:rsid w:val="009B41C2"/>
    <w:rsid w:val="009C329C"/>
    <w:rsid w:val="009C626D"/>
    <w:rsid w:val="009D06AC"/>
    <w:rsid w:val="00A05E76"/>
    <w:rsid w:val="00A116B1"/>
    <w:rsid w:val="00A21EBB"/>
    <w:rsid w:val="00A407FF"/>
    <w:rsid w:val="00A57384"/>
    <w:rsid w:val="00A93459"/>
    <w:rsid w:val="00A94335"/>
    <w:rsid w:val="00AA32FE"/>
    <w:rsid w:val="00AA47B3"/>
    <w:rsid w:val="00AE4E1A"/>
    <w:rsid w:val="00AF2B23"/>
    <w:rsid w:val="00AF456E"/>
    <w:rsid w:val="00B06D9E"/>
    <w:rsid w:val="00B22245"/>
    <w:rsid w:val="00B25028"/>
    <w:rsid w:val="00B36D19"/>
    <w:rsid w:val="00B376A1"/>
    <w:rsid w:val="00B740B2"/>
    <w:rsid w:val="00B7484C"/>
    <w:rsid w:val="00B75822"/>
    <w:rsid w:val="00B91BC2"/>
    <w:rsid w:val="00B93C0A"/>
    <w:rsid w:val="00B975D8"/>
    <w:rsid w:val="00BA2859"/>
    <w:rsid w:val="00BB4E01"/>
    <w:rsid w:val="00BE57F3"/>
    <w:rsid w:val="00C01128"/>
    <w:rsid w:val="00C12DD1"/>
    <w:rsid w:val="00C231A7"/>
    <w:rsid w:val="00C27010"/>
    <w:rsid w:val="00C27F8E"/>
    <w:rsid w:val="00C3529B"/>
    <w:rsid w:val="00C36196"/>
    <w:rsid w:val="00C62A53"/>
    <w:rsid w:val="00C76794"/>
    <w:rsid w:val="00C77F37"/>
    <w:rsid w:val="00C928BA"/>
    <w:rsid w:val="00CA58CF"/>
    <w:rsid w:val="00CA63B1"/>
    <w:rsid w:val="00CC31DC"/>
    <w:rsid w:val="00CD17F7"/>
    <w:rsid w:val="00CE626C"/>
    <w:rsid w:val="00CF363B"/>
    <w:rsid w:val="00D06E52"/>
    <w:rsid w:val="00D128C8"/>
    <w:rsid w:val="00D249F9"/>
    <w:rsid w:val="00D303D4"/>
    <w:rsid w:val="00D31CD1"/>
    <w:rsid w:val="00D32129"/>
    <w:rsid w:val="00D37FA2"/>
    <w:rsid w:val="00D453B3"/>
    <w:rsid w:val="00D573DD"/>
    <w:rsid w:val="00D6322F"/>
    <w:rsid w:val="00D66833"/>
    <w:rsid w:val="00D707E3"/>
    <w:rsid w:val="00D74903"/>
    <w:rsid w:val="00D75F77"/>
    <w:rsid w:val="00DA32CD"/>
    <w:rsid w:val="00DA3FA1"/>
    <w:rsid w:val="00DC7654"/>
    <w:rsid w:val="00DD19AD"/>
    <w:rsid w:val="00DD69EA"/>
    <w:rsid w:val="00DE6982"/>
    <w:rsid w:val="00E270C6"/>
    <w:rsid w:val="00E330C0"/>
    <w:rsid w:val="00E44739"/>
    <w:rsid w:val="00E44B88"/>
    <w:rsid w:val="00E47993"/>
    <w:rsid w:val="00E51138"/>
    <w:rsid w:val="00E71AD4"/>
    <w:rsid w:val="00E74C80"/>
    <w:rsid w:val="00E81241"/>
    <w:rsid w:val="00E83E3C"/>
    <w:rsid w:val="00E91293"/>
    <w:rsid w:val="00EB339C"/>
    <w:rsid w:val="00EF3016"/>
    <w:rsid w:val="00F0417B"/>
    <w:rsid w:val="00F16B6C"/>
    <w:rsid w:val="00F219D1"/>
    <w:rsid w:val="00F26C05"/>
    <w:rsid w:val="00F276B4"/>
    <w:rsid w:val="00F3338B"/>
    <w:rsid w:val="00F80035"/>
    <w:rsid w:val="00FA1E84"/>
    <w:rsid w:val="00FA1F2F"/>
    <w:rsid w:val="00FA58FF"/>
    <w:rsid w:val="00FA5A3F"/>
    <w:rsid w:val="00FC012C"/>
    <w:rsid w:val="00FD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2B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102"/>
    <w:rPr>
      <w:rFonts w:ascii="Calibri" w:hAnsi="Calibr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1A5546"/>
    <w:rPr>
      <w:color w:val="808080"/>
    </w:rPr>
  </w:style>
  <w:style w:type="paragraph" w:styleId="Textbubliny">
    <w:name w:val="Balloon Text"/>
    <w:basedOn w:val="Normln"/>
    <w:link w:val="TextbublinyChar"/>
    <w:rsid w:val="001A5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man\dobr&#225;%20kuchyn&#283;\2025\&#353;enk%202025\13.-17.1.202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28A2-1F1F-4BBC-972E-CC3B8F62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13.-17.1.2025</Template>
  <TotalTime>2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2025-01-27T19:18:00Z</cp:lastPrinted>
  <dcterms:created xsi:type="dcterms:W3CDTF">2025-09-01T18:56:00Z</dcterms:created>
  <dcterms:modified xsi:type="dcterms:W3CDTF">2025-09-01T18:56:00Z</dcterms:modified>
</cp:coreProperties>
</file>