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02" w:rsidRPr="00BB4E01" w:rsidRDefault="00BA2859" w:rsidP="00013F5D">
      <w:pPr>
        <w:pStyle w:val="Bezmezer"/>
        <w:tabs>
          <w:tab w:val="left" w:pos="426"/>
          <w:tab w:val="left" w:pos="1134"/>
        </w:tabs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 </w:t>
      </w:r>
      <w:r w:rsidR="00BB4E01" w:rsidRPr="00BB4E01">
        <w:rPr>
          <w:b/>
          <w:sz w:val="56"/>
          <w:szCs w:val="56"/>
          <w:u w:val="single"/>
        </w:rPr>
        <w:t xml:space="preserve">Restaurace </w:t>
      </w:r>
      <w:r w:rsidR="00BB4E01">
        <w:rPr>
          <w:b/>
          <w:sz w:val="56"/>
          <w:szCs w:val="56"/>
          <w:u w:val="single"/>
        </w:rPr>
        <w:t xml:space="preserve">Na </w:t>
      </w:r>
      <w:proofErr w:type="spellStart"/>
      <w:r w:rsidR="00BB4E01">
        <w:rPr>
          <w:b/>
          <w:sz w:val="56"/>
          <w:szCs w:val="56"/>
          <w:u w:val="single"/>
        </w:rPr>
        <w:t>Szkubni</w:t>
      </w:r>
      <w:proofErr w:type="spellEnd"/>
      <w:r w:rsidR="00BB4E01">
        <w:rPr>
          <w:b/>
          <w:sz w:val="56"/>
          <w:szCs w:val="56"/>
          <w:u w:val="single"/>
        </w:rPr>
        <w:t xml:space="preserve"> </w:t>
      </w:r>
    </w:p>
    <w:p w:rsidR="00A116B1" w:rsidRPr="00A116B1" w:rsidRDefault="00A116B1" w:rsidP="006658C2">
      <w:pPr>
        <w:pStyle w:val="Bezmezer"/>
        <w:ind w:left="1416" w:firstLine="708"/>
        <w:rPr>
          <w:b/>
          <w:sz w:val="20"/>
          <w:szCs w:val="20"/>
          <w:u w:val="single"/>
        </w:rPr>
      </w:pPr>
    </w:p>
    <w:p w:rsidR="006658C2" w:rsidRPr="00BB4E01" w:rsidRDefault="00BB4E01" w:rsidP="00BB4E01">
      <w:pPr>
        <w:pStyle w:val="Bezmezer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6658C2" w:rsidRPr="00BB4E01">
        <w:rPr>
          <w:b/>
          <w:sz w:val="32"/>
          <w:szCs w:val="32"/>
        </w:rPr>
        <w:t xml:space="preserve">Jídelníček </w:t>
      </w:r>
      <w:r w:rsidR="00686E41">
        <w:rPr>
          <w:b/>
          <w:sz w:val="32"/>
          <w:szCs w:val="32"/>
        </w:rPr>
        <w:t>21</w:t>
      </w:r>
      <w:r w:rsidR="00D75F77">
        <w:rPr>
          <w:b/>
          <w:sz w:val="32"/>
          <w:szCs w:val="32"/>
        </w:rPr>
        <w:t xml:space="preserve">. </w:t>
      </w:r>
      <w:r w:rsidR="00FC012C">
        <w:rPr>
          <w:b/>
          <w:sz w:val="32"/>
          <w:szCs w:val="32"/>
        </w:rPr>
        <w:t>–</w:t>
      </w:r>
      <w:r w:rsidR="006658C2" w:rsidRPr="00BB4E01">
        <w:rPr>
          <w:b/>
          <w:sz w:val="32"/>
          <w:szCs w:val="32"/>
        </w:rPr>
        <w:t xml:space="preserve"> </w:t>
      </w:r>
      <w:r w:rsidR="00686E41">
        <w:rPr>
          <w:b/>
          <w:sz w:val="32"/>
          <w:szCs w:val="32"/>
        </w:rPr>
        <w:t>25</w:t>
      </w:r>
      <w:r w:rsidR="00FC012C">
        <w:rPr>
          <w:b/>
          <w:sz w:val="32"/>
          <w:szCs w:val="32"/>
        </w:rPr>
        <w:t>.</w:t>
      </w:r>
      <w:r w:rsidR="00D303D4">
        <w:rPr>
          <w:b/>
          <w:sz w:val="32"/>
          <w:szCs w:val="32"/>
        </w:rPr>
        <w:t xml:space="preserve"> </w:t>
      </w:r>
      <w:r w:rsidR="00D75F77">
        <w:rPr>
          <w:b/>
          <w:sz w:val="32"/>
          <w:szCs w:val="32"/>
        </w:rPr>
        <w:t>7</w:t>
      </w:r>
      <w:r w:rsidR="00B22245" w:rsidRPr="00BB4E01">
        <w:rPr>
          <w:b/>
          <w:sz w:val="32"/>
          <w:szCs w:val="32"/>
        </w:rPr>
        <w:t>. 2025</w:t>
      </w:r>
    </w:p>
    <w:p w:rsidR="00207301" w:rsidRDefault="00207301" w:rsidP="006658C2">
      <w:pPr>
        <w:pStyle w:val="Bezmezer"/>
        <w:ind w:left="1416" w:firstLine="708"/>
        <w:rPr>
          <w:b/>
          <w:sz w:val="20"/>
          <w:szCs w:val="20"/>
        </w:rPr>
      </w:pPr>
    </w:p>
    <w:p w:rsidR="004B00B1" w:rsidRDefault="00143752" w:rsidP="00143752">
      <w:pPr>
        <w:pStyle w:val="Bezmezer"/>
        <w:tabs>
          <w:tab w:val="left" w:pos="1134"/>
        </w:tabs>
        <w:ind w:left="-851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E81241">
        <w:rPr>
          <w:b/>
          <w:sz w:val="40"/>
          <w:szCs w:val="40"/>
        </w:rPr>
        <w:t xml:space="preserve">    </w:t>
      </w:r>
    </w:p>
    <w:p w:rsidR="00207301" w:rsidRDefault="00207301" w:rsidP="004B00B1">
      <w:pPr>
        <w:pStyle w:val="Bezmezer"/>
        <w:ind w:left="-851" w:firstLine="708"/>
        <w:jc w:val="center"/>
        <w:rPr>
          <w:b/>
          <w:sz w:val="32"/>
          <w:szCs w:val="32"/>
          <w:u w:val="single"/>
        </w:rPr>
      </w:pPr>
      <w:r w:rsidRPr="004B00B1">
        <w:rPr>
          <w:b/>
          <w:sz w:val="32"/>
          <w:szCs w:val="32"/>
          <w:u w:val="single"/>
        </w:rPr>
        <w:t>SPECIÁL TÝDNE</w:t>
      </w:r>
      <w:r w:rsidR="00B91BC2">
        <w:rPr>
          <w:b/>
          <w:sz w:val="32"/>
          <w:szCs w:val="32"/>
          <w:u w:val="single"/>
        </w:rPr>
        <w:t xml:space="preserve"> </w:t>
      </w:r>
    </w:p>
    <w:p w:rsidR="00E83E3C" w:rsidRDefault="00E83E3C" w:rsidP="00CA58CF">
      <w:pPr>
        <w:pStyle w:val="Bezmezer"/>
        <w:ind w:left="709" w:firstLine="709"/>
        <w:rPr>
          <w:b/>
          <w:sz w:val="32"/>
          <w:szCs w:val="32"/>
        </w:rPr>
      </w:pPr>
    </w:p>
    <w:p w:rsidR="00207301" w:rsidRDefault="00C231A7" w:rsidP="00874D59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E47993">
        <w:rPr>
          <w:b/>
          <w:sz w:val="32"/>
          <w:szCs w:val="32"/>
        </w:rPr>
        <w:t xml:space="preserve"> </w:t>
      </w:r>
      <w:r w:rsidR="00FC012C">
        <w:rPr>
          <w:b/>
          <w:sz w:val="32"/>
          <w:szCs w:val="32"/>
        </w:rPr>
        <w:t xml:space="preserve"> </w:t>
      </w:r>
      <w:r w:rsidR="00A93459">
        <w:rPr>
          <w:b/>
          <w:sz w:val="32"/>
          <w:szCs w:val="32"/>
        </w:rPr>
        <w:tab/>
      </w:r>
      <w:r w:rsidR="001122FE">
        <w:rPr>
          <w:b/>
          <w:sz w:val="32"/>
          <w:szCs w:val="32"/>
        </w:rPr>
        <w:t xml:space="preserve">   </w:t>
      </w:r>
      <w:r w:rsidR="00B740B2">
        <w:rPr>
          <w:b/>
          <w:sz w:val="32"/>
          <w:szCs w:val="32"/>
        </w:rPr>
        <w:t xml:space="preserve">    </w:t>
      </w:r>
    </w:p>
    <w:p w:rsidR="00874D59" w:rsidRPr="00874D59" w:rsidRDefault="00874D59" w:rsidP="00874D59">
      <w:pPr>
        <w:pStyle w:val="Bezmezer"/>
        <w:rPr>
          <w:b/>
          <w:sz w:val="32"/>
          <w:szCs w:val="32"/>
        </w:rPr>
      </w:pPr>
    </w:p>
    <w:p w:rsidR="003343F7" w:rsidRPr="00143752" w:rsidRDefault="003343F7" w:rsidP="00BB4E01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Pondělí: </w:t>
      </w:r>
      <w:r w:rsidR="00BB4E01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</w:t>
      </w:r>
      <w:r w:rsidR="00143752">
        <w:rPr>
          <w:b/>
          <w:sz w:val="32"/>
          <w:szCs w:val="36"/>
        </w:rPr>
        <w:t>-</w:t>
      </w:r>
      <w:r w:rsidR="00E74C80">
        <w:rPr>
          <w:b/>
          <w:sz w:val="32"/>
          <w:szCs w:val="36"/>
        </w:rPr>
        <w:t xml:space="preserve"> </w:t>
      </w:r>
      <w:r w:rsidR="002413B2">
        <w:rPr>
          <w:b/>
          <w:sz w:val="32"/>
          <w:szCs w:val="36"/>
        </w:rPr>
        <w:t xml:space="preserve"> </w:t>
      </w:r>
      <w:r w:rsidR="00E71AD4" w:rsidRPr="007F7D49">
        <w:rPr>
          <w:sz w:val="32"/>
          <w:szCs w:val="32"/>
        </w:rPr>
        <w:t>Krupicová s</w:t>
      </w:r>
      <w:r w:rsidR="00E71AD4">
        <w:rPr>
          <w:sz w:val="32"/>
          <w:szCs w:val="32"/>
        </w:rPr>
        <w:t> </w:t>
      </w:r>
      <w:r w:rsidR="00E71AD4" w:rsidRPr="007F7D49">
        <w:rPr>
          <w:sz w:val="32"/>
          <w:szCs w:val="32"/>
        </w:rPr>
        <w:t>vejci</w:t>
      </w:r>
    </w:p>
    <w:p w:rsidR="00143752" w:rsidRDefault="00E71AD4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 w:rsidRPr="007F7D49">
        <w:rPr>
          <w:sz w:val="32"/>
          <w:szCs w:val="32"/>
        </w:rPr>
        <w:t>Vepřové na slanině, brambory</w:t>
      </w:r>
      <w:r w:rsidR="003343F7" w:rsidRPr="00143752">
        <w:rPr>
          <w:sz w:val="32"/>
          <w:szCs w:val="36"/>
        </w:rPr>
        <w:tab/>
      </w:r>
    </w:p>
    <w:p w:rsidR="003343F7" w:rsidRPr="00143752" w:rsidRDefault="00013F5D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="00E71AD4">
        <w:rPr>
          <w:sz w:val="32"/>
          <w:szCs w:val="32"/>
        </w:rPr>
        <w:t>Smažený karbenátek , bramborová kaše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013F5D">
      <w:pPr>
        <w:pStyle w:val="Bezmezer"/>
        <w:tabs>
          <w:tab w:val="left" w:pos="1134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Úterý:    </w:t>
      </w:r>
      <w:r w:rsidR="00BB4E01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2413B2">
        <w:rPr>
          <w:sz w:val="32"/>
          <w:szCs w:val="36"/>
        </w:rPr>
        <w:t xml:space="preserve">  </w:t>
      </w:r>
      <w:r w:rsidR="00E71AD4" w:rsidRPr="007F7D49">
        <w:rPr>
          <w:sz w:val="32"/>
          <w:szCs w:val="32"/>
        </w:rPr>
        <w:t>Vývar s nudlemi</w:t>
      </w:r>
      <w:r w:rsidR="00B740B2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41385A">
        <w:rPr>
          <w:sz w:val="32"/>
          <w:szCs w:val="36"/>
        </w:rPr>
        <w:tab/>
      </w:r>
      <w:r w:rsidR="0041385A">
        <w:rPr>
          <w:sz w:val="32"/>
          <w:szCs w:val="36"/>
        </w:rPr>
        <w:tab/>
      </w:r>
      <w:r w:rsidR="0041385A">
        <w:rPr>
          <w:sz w:val="32"/>
          <w:szCs w:val="36"/>
        </w:rPr>
        <w:tab/>
      </w:r>
      <w:r w:rsidR="0041385A">
        <w:rPr>
          <w:sz w:val="32"/>
          <w:szCs w:val="36"/>
        </w:rPr>
        <w:tab/>
      </w:r>
      <w:r w:rsidR="001A5546">
        <w:rPr>
          <w:sz w:val="32"/>
          <w:szCs w:val="36"/>
        </w:rPr>
        <w:t xml:space="preserve"> </w:t>
      </w:r>
      <w:r w:rsidR="00143752" w:rsidRPr="00143752">
        <w:rPr>
          <w:b/>
          <w:sz w:val="32"/>
          <w:szCs w:val="36"/>
        </w:rPr>
        <w:t>A-</w:t>
      </w:r>
      <w:r w:rsidR="00143752">
        <w:rPr>
          <w:sz w:val="32"/>
          <w:szCs w:val="36"/>
        </w:rPr>
        <w:t xml:space="preserve"> </w:t>
      </w:r>
      <w:r w:rsidR="00013F5D">
        <w:rPr>
          <w:sz w:val="32"/>
          <w:szCs w:val="36"/>
        </w:rPr>
        <w:t xml:space="preserve"> </w:t>
      </w:r>
      <w:r w:rsidR="00E71AD4" w:rsidRPr="007F7D49">
        <w:rPr>
          <w:sz w:val="32"/>
          <w:szCs w:val="32"/>
        </w:rPr>
        <w:t>Maminčino kuře s jatýrky, těstoviny</w:t>
      </w:r>
      <w:r w:rsidR="00E71AD4">
        <w:rPr>
          <w:sz w:val="32"/>
          <w:szCs w:val="32"/>
        </w:rPr>
        <w:tab/>
      </w:r>
      <w:r w:rsidR="00D75F77">
        <w:rPr>
          <w:sz w:val="32"/>
          <w:szCs w:val="32"/>
        </w:rPr>
        <w:tab/>
      </w:r>
      <w:r w:rsidR="00D75F77">
        <w:rPr>
          <w:sz w:val="32"/>
          <w:szCs w:val="32"/>
        </w:rPr>
        <w:tab/>
      </w:r>
      <w:r w:rsidR="00B740B2">
        <w:rPr>
          <w:sz w:val="32"/>
          <w:szCs w:val="32"/>
        </w:rPr>
        <w:tab/>
      </w:r>
      <w:r w:rsidR="00B740B2">
        <w:rPr>
          <w:sz w:val="32"/>
          <w:szCs w:val="32"/>
        </w:rPr>
        <w:tab/>
      </w:r>
      <w:r w:rsidR="00AA32FE">
        <w:rPr>
          <w:sz w:val="32"/>
          <w:szCs w:val="32"/>
        </w:rPr>
        <w:t xml:space="preserve"> </w:t>
      </w:r>
      <w:r w:rsidR="00143752" w:rsidRPr="00143752">
        <w:rPr>
          <w:b/>
          <w:sz w:val="32"/>
          <w:szCs w:val="36"/>
        </w:rPr>
        <w:t>B-</w:t>
      </w:r>
      <w:r w:rsidR="00013F5D">
        <w:rPr>
          <w:sz w:val="32"/>
          <w:szCs w:val="36"/>
        </w:rPr>
        <w:t xml:space="preserve">  </w:t>
      </w:r>
      <w:r w:rsidR="00E71AD4">
        <w:rPr>
          <w:sz w:val="32"/>
          <w:szCs w:val="32"/>
        </w:rPr>
        <w:t>Bratislavská vepřová plec, brambory</w:t>
      </w:r>
      <w:r w:rsidRPr="00143752">
        <w:rPr>
          <w:sz w:val="32"/>
          <w:szCs w:val="36"/>
        </w:rPr>
        <w:tab/>
        <w:t xml:space="preserve"> 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Středa:    </w:t>
      </w:r>
      <w:r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E71AD4" w:rsidRPr="007F7D49">
        <w:rPr>
          <w:sz w:val="32"/>
          <w:szCs w:val="32"/>
        </w:rPr>
        <w:t>Gulášová</w:t>
      </w:r>
    </w:p>
    <w:p w:rsidR="00FC012C" w:rsidRDefault="00013F5D" w:rsidP="00013F5D">
      <w:pPr>
        <w:pStyle w:val="Bezmezer"/>
        <w:ind w:left="1215"/>
        <w:rPr>
          <w:sz w:val="32"/>
          <w:szCs w:val="32"/>
        </w:rPr>
      </w:pPr>
      <w:r w:rsidRPr="00013F5D">
        <w:rPr>
          <w:b/>
          <w:sz w:val="32"/>
          <w:szCs w:val="36"/>
        </w:rPr>
        <w:t>A</w:t>
      </w:r>
      <w:r w:rsidR="00E330C0">
        <w:rPr>
          <w:b/>
          <w:sz w:val="32"/>
          <w:szCs w:val="36"/>
        </w:rPr>
        <w:t>-</w:t>
      </w:r>
      <w:r w:rsidR="00FC012C">
        <w:rPr>
          <w:sz w:val="32"/>
          <w:szCs w:val="32"/>
        </w:rPr>
        <w:t xml:space="preserve"> </w:t>
      </w:r>
      <w:r w:rsidR="00E330C0">
        <w:rPr>
          <w:sz w:val="32"/>
          <w:szCs w:val="32"/>
        </w:rPr>
        <w:t xml:space="preserve"> </w:t>
      </w:r>
      <w:r w:rsidR="00E71AD4" w:rsidRPr="007F7D49">
        <w:rPr>
          <w:sz w:val="32"/>
          <w:szCs w:val="32"/>
        </w:rPr>
        <w:t xml:space="preserve">Pražský </w:t>
      </w:r>
      <w:proofErr w:type="gramStart"/>
      <w:r w:rsidR="00E71AD4" w:rsidRPr="007F7D49">
        <w:rPr>
          <w:sz w:val="32"/>
          <w:szCs w:val="32"/>
        </w:rPr>
        <w:t xml:space="preserve">vepřový  </w:t>
      </w:r>
      <w:proofErr w:type="spellStart"/>
      <w:r w:rsidR="00E71AD4" w:rsidRPr="007F7D49">
        <w:rPr>
          <w:sz w:val="32"/>
          <w:szCs w:val="32"/>
        </w:rPr>
        <w:t>flamendr</w:t>
      </w:r>
      <w:proofErr w:type="spellEnd"/>
      <w:proofErr w:type="gramEnd"/>
      <w:r w:rsidR="00E71AD4" w:rsidRPr="007F7D49">
        <w:rPr>
          <w:sz w:val="32"/>
          <w:szCs w:val="32"/>
        </w:rPr>
        <w:t>, rýže</w:t>
      </w:r>
    </w:p>
    <w:p w:rsidR="003343F7" w:rsidRPr="00143752" w:rsidRDefault="00013F5D" w:rsidP="00013F5D">
      <w:pPr>
        <w:pStyle w:val="Bezmezer"/>
        <w:ind w:left="1215"/>
        <w:rPr>
          <w:sz w:val="32"/>
          <w:szCs w:val="36"/>
        </w:rPr>
      </w:pPr>
      <w:r>
        <w:rPr>
          <w:b/>
          <w:sz w:val="32"/>
          <w:szCs w:val="36"/>
        </w:rPr>
        <w:t>B</w:t>
      </w:r>
      <w:r w:rsidR="00143752" w:rsidRPr="00143752">
        <w:rPr>
          <w:b/>
          <w:sz w:val="32"/>
          <w:szCs w:val="36"/>
        </w:rPr>
        <w:t>-</w:t>
      </w:r>
      <w:r w:rsidR="0071473A">
        <w:rPr>
          <w:sz w:val="32"/>
          <w:szCs w:val="36"/>
        </w:rPr>
        <w:t xml:space="preserve">  </w:t>
      </w:r>
      <w:r w:rsidR="00E71AD4">
        <w:rPr>
          <w:sz w:val="32"/>
          <w:szCs w:val="32"/>
        </w:rPr>
        <w:t>Vepřová Hamburská kýta, knedlíky</w:t>
      </w:r>
      <w:r w:rsidR="003343F7" w:rsidRPr="00143752">
        <w:rPr>
          <w:sz w:val="32"/>
          <w:szCs w:val="36"/>
        </w:rPr>
        <w:tab/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Čtvrtek:  </w:t>
      </w:r>
      <w:r w:rsidR="00DA32CD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8A04E0">
        <w:rPr>
          <w:b/>
          <w:sz w:val="32"/>
          <w:szCs w:val="36"/>
        </w:rPr>
        <w:t xml:space="preserve"> </w:t>
      </w:r>
      <w:r w:rsidR="00E71AD4" w:rsidRPr="007F7D49">
        <w:rPr>
          <w:sz w:val="32"/>
          <w:szCs w:val="32"/>
        </w:rPr>
        <w:t>Čočková</w:t>
      </w:r>
      <w:r w:rsidRPr="00143752">
        <w:rPr>
          <w:sz w:val="32"/>
          <w:szCs w:val="36"/>
        </w:rPr>
        <w:tab/>
      </w:r>
      <w:r w:rsidRPr="00143752">
        <w:rPr>
          <w:sz w:val="32"/>
          <w:szCs w:val="36"/>
        </w:rPr>
        <w:tab/>
        <w:t xml:space="preserve"> </w:t>
      </w:r>
    </w:p>
    <w:p w:rsidR="00D303D4" w:rsidRDefault="00BB4E01" w:rsidP="00D75F77">
      <w:pPr>
        <w:pStyle w:val="Bezmezer"/>
        <w:ind w:left="1276" w:right="170" w:hanging="369"/>
        <w:rPr>
          <w:sz w:val="32"/>
          <w:szCs w:val="36"/>
        </w:rPr>
      </w:pPr>
      <w:r>
        <w:rPr>
          <w:b/>
          <w:sz w:val="32"/>
          <w:szCs w:val="36"/>
        </w:rPr>
        <w:t xml:space="preserve">     </w:t>
      </w:r>
      <w:r w:rsidR="00013F5D" w:rsidRPr="00BB4E01">
        <w:rPr>
          <w:b/>
          <w:sz w:val="32"/>
          <w:szCs w:val="36"/>
        </w:rPr>
        <w:t>A-</w:t>
      </w:r>
      <w:r w:rsidR="00013F5D">
        <w:rPr>
          <w:sz w:val="32"/>
          <w:szCs w:val="36"/>
        </w:rPr>
        <w:t xml:space="preserve">  </w:t>
      </w:r>
      <w:r w:rsidR="00E71AD4" w:rsidRPr="007F7D49">
        <w:rPr>
          <w:sz w:val="32"/>
          <w:szCs w:val="32"/>
        </w:rPr>
        <w:t xml:space="preserve">Debrecínský </w:t>
      </w:r>
      <w:r w:rsidR="00E71AD4">
        <w:rPr>
          <w:sz w:val="32"/>
          <w:szCs w:val="32"/>
        </w:rPr>
        <w:t xml:space="preserve">vepřový </w:t>
      </w:r>
      <w:r w:rsidR="00E71AD4" w:rsidRPr="007F7D49">
        <w:rPr>
          <w:sz w:val="32"/>
          <w:szCs w:val="32"/>
        </w:rPr>
        <w:t>guláš, knedlík</w:t>
      </w:r>
      <w:r w:rsidR="00146BE1">
        <w:rPr>
          <w:sz w:val="32"/>
          <w:szCs w:val="32"/>
        </w:rPr>
        <w:tab/>
      </w:r>
      <w:r w:rsidR="00D75F77">
        <w:rPr>
          <w:sz w:val="32"/>
          <w:szCs w:val="32"/>
        </w:rPr>
        <w:tab/>
      </w:r>
      <w:r w:rsidR="00D75F77">
        <w:rPr>
          <w:sz w:val="32"/>
          <w:szCs w:val="32"/>
        </w:rPr>
        <w:tab/>
      </w:r>
      <w:r w:rsidR="00D75F77">
        <w:rPr>
          <w:sz w:val="32"/>
          <w:szCs w:val="32"/>
        </w:rPr>
        <w:tab/>
      </w:r>
      <w:r w:rsidR="00DA32CD">
        <w:rPr>
          <w:sz w:val="32"/>
          <w:szCs w:val="36"/>
        </w:rPr>
        <w:t xml:space="preserve">    </w:t>
      </w:r>
      <w:r w:rsidR="00E74C80">
        <w:rPr>
          <w:sz w:val="32"/>
          <w:szCs w:val="36"/>
        </w:rPr>
        <w:t xml:space="preserve"> </w:t>
      </w:r>
      <w:r w:rsidR="00143752" w:rsidRPr="00143752">
        <w:rPr>
          <w:b/>
          <w:sz w:val="32"/>
          <w:szCs w:val="36"/>
        </w:rPr>
        <w:t>B-</w:t>
      </w:r>
      <w:r w:rsidR="00013F5D">
        <w:rPr>
          <w:sz w:val="32"/>
          <w:szCs w:val="36"/>
        </w:rPr>
        <w:t xml:space="preserve">  </w:t>
      </w:r>
      <w:r w:rsidR="00E71AD4">
        <w:rPr>
          <w:sz w:val="32"/>
          <w:szCs w:val="32"/>
        </w:rPr>
        <w:t>Pečená vepřová roláda, brambory</w:t>
      </w:r>
      <w:r w:rsidR="003343F7" w:rsidRPr="00143752">
        <w:rPr>
          <w:sz w:val="32"/>
          <w:szCs w:val="36"/>
        </w:rPr>
        <w:tab/>
      </w:r>
    </w:p>
    <w:p w:rsidR="00D75F77" w:rsidRDefault="00D75F77" w:rsidP="00D75F77">
      <w:pPr>
        <w:pStyle w:val="Bezmezer"/>
        <w:ind w:left="1276" w:right="170" w:hanging="369"/>
        <w:rPr>
          <w:sz w:val="32"/>
          <w:szCs w:val="36"/>
        </w:rPr>
      </w:pPr>
    </w:p>
    <w:p w:rsidR="003343F7" w:rsidRPr="00143752" w:rsidRDefault="00D303D4" w:rsidP="004B00B1">
      <w:pPr>
        <w:pStyle w:val="Bezmezer"/>
        <w:tabs>
          <w:tab w:val="left" w:pos="0"/>
        </w:tabs>
        <w:ind w:left="-426"/>
        <w:rPr>
          <w:sz w:val="32"/>
          <w:szCs w:val="36"/>
        </w:rPr>
      </w:pPr>
      <w:r>
        <w:rPr>
          <w:sz w:val="32"/>
          <w:szCs w:val="36"/>
        </w:rPr>
        <w:tab/>
      </w:r>
      <w:r w:rsidR="003343F7" w:rsidRPr="00143752">
        <w:rPr>
          <w:sz w:val="32"/>
          <w:szCs w:val="36"/>
        </w:rPr>
        <w:t xml:space="preserve">Pátek:     </w:t>
      </w:r>
      <w:r w:rsidR="0079538D">
        <w:rPr>
          <w:sz w:val="32"/>
          <w:szCs w:val="36"/>
        </w:rPr>
        <w:t xml:space="preserve">  </w:t>
      </w:r>
      <w:r w:rsidR="003343F7"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E71AD4" w:rsidRPr="007F7D49">
        <w:rPr>
          <w:sz w:val="32"/>
          <w:szCs w:val="32"/>
        </w:rPr>
        <w:t>Pórková</w:t>
      </w:r>
      <w:r w:rsidR="00E71AD4">
        <w:rPr>
          <w:sz w:val="32"/>
          <w:szCs w:val="32"/>
        </w:rPr>
        <w:t xml:space="preserve"> s vejcem</w:t>
      </w:r>
    </w:p>
    <w:p w:rsidR="003343F7" w:rsidRPr="00143752" w:rsidRDefault="00013F5D" w:rsidP="00013F5D">
      <w:pPr>
        <w:pStyle w:val="Bezmezer"/>
        <w:rPr>
          <w:sz w:val="32"/>
          <w:szCs w:val="36"/>
        </w:rPr>
      </w:pPr>
      <w:r>
        <w:rPr>
          <w:sz w:val="32"/>
          <w:szCs w:val="36"/>
        </w:rPr>
        <w:t xml:space="preserve">                </w:t>
      </w:r>
      <w:r w:rsidR="0079538D">
        <w:rPr>
          <w:sz w:val="32"/>
          <w:szCs w:val="36"/>
        </w:rPr>
        <w:t xml:space="preserve">  </w:t>
      </w:r>
      <w:r w:rsidRPr="00BB4E01">
        <w:rPr>
          <w:b/>
          <w:sz w:val="32"/>
          <w:szCs w:val="36"/>
        </w:rPr>
        <w:t>A-</w:t>
      </w:r>
      <w:r>
        <w:rPr>
          <w:sz w:val="32"/>
          <w:szCs w:val="36"/>
        </w:rPr>
        <w:t xml:space="preserve"> </w:t>
      </w:r>
      <w:r w:rsidR="00BA2859">
        <w:rPr>
          <w:sz w:val="32"/>
          <w:szCs w:val="36"/>
        </w:rPr>
        <w:t xml:space="preserve"> </w:t>
      </w:r>
      <w:r w:rsidR="00E71AD4" w:rsidRPr="007F7D49">
        <w:rPr>
          <w:sz w:val="32"/>
          <w:szCs w:val="32"/>
        </w:rPr>
        <w:t>Vepřový řízek v těstíčku, br</w:t>
      </w:r>
      <w:r w:rsidR="00E71AD4">
        <w:rPr>
          <w:sz w:val="32"/>
          <w:szCs w:val="32"/>
        </w:rPr>
        <w:t>amborová kaše</w:t>
      </w:r>
    </w:p>
    <w:p w:rsidR="003343F7" w:rsidRPr="00143752" w:rsidRDefault="0079538D" w:rsidP="00BB4E01">
      <w:pPr>
        <w:pStyle w:val="Bezmezer"/>
        <w:ind w:left="1134"/>
        <w:rPr>
          <w:sz w:val="32"/>
          <w:szCs w:val="36"/>
        </w:rPr>
      </w:pPr>
      <w:r>
        <w:rPr>
          <w:b/>
          <w:sz w:val="32"/>
          <w:szCs w:val="36"/>
        </w:rPr>
        <w:t xml:space="preserve">  </w:t>
      </w:r>
      <w:r w:rsidR="00013F5D" w:rsidRPr="00BB4E01">
        <w:rPr>
          <w:b/>
          <w:sz w:val="32"/>
          <w:szCs w:val="36"/>
        </w:rPr>
        <w:t>B-</w:t>
      </w:r>
      <w:r w:rsidR="00BB4E01">
        <w:rPr>
          <w:sz w:val="32"/>
          <w:szCs w:val="36"/>
        </w:rPr>
        <w:t xml:space="preserve">  </w:t>
      </w:r>
      <w:r w:rsidR="00E71AD4">
        <w:rPr>
          <w:sz w:val="32"/>
          <w:szCs w:val="32"/>
        </w:rPr>
        <w:t>Kuřecí kostky po Toskánsku, těstoviny</w:t>
      </w:r>
    </w:p>
    <w:p w:rsidR="00207301" w:rsidRDefault="00207301" w:rsidP="00C76794">
      <w:pPr>
        <w:pStyle w:val="Bezmezer"/>
        <w:ind w:left="-426" w:firstLine="426"/>
        <w:jc w:val="center"/>
        <w:rPr>
          <w:sz w:val="36"/>
          <w:szCs w:val="36"/>
          <w:u w:val="single"/>
        </w:rPr>
      </w:pPr>
    </w:p>
    <w:p w:rsidR="004B00B1" w:rsidRPr="00BB4E01" w:rsidRDefault="003343F7" w:rsidP="004B00B1">
      <w:pPr>
        <w:pStyle w:val="Bezmezer"/>
        <w:ind w:left="-426" w:firstLine="426"/>
        <w:jc w:val="both"/>
        <w:rPr>
          <w:sz w:val="32"/>
          <w:szCs w:val="32"/>
        </w:rPr>
      </w:pPr>
      <w:r w:rsidRPr="00BB4E01">
        <w:rPr>
          <w:b/>
          <w:sz w:val="32"/>
          <w:szCs w:val="32"/>
          <w:u w:val="single"/>
        </w:rPr>
        <w:t>T</w:t>
      </w:r>
      <w:r w:rsidR="00A116B1" w:rsidRPr="00BB4E01">
        <w:rPr>
          <w:b/>
          <w:sz w:val="32"/>
          <w:szCs w:val="32"/>
          <w:u w:val="single"/>
        </w:rPr>
        <w:t>ý</w:t>
      </w:r>
      <w:r w:rsidR="00845C91" w:rsidRPr="00BB4E01">
        <w:rPr>
          <w:b/>
          <w:sz w:val="32"/>
          <w:szCs w:val="32"/>
          <w:u w:val="single"/>
        </w:rPr>
        <w:t>denní salát</w:t>
      </w:r>
      <w:r w:rsidRPr="00BB4E01">
        <w:rPr>
          <w:b/>
          <w:sz w:val="32"/>
          <w:szCs w:val="32"/>
          <w:u w:val="single"/>
        </w:rPr>
        <w:t>:</w:t>
      </w:r>
      <w:r w:rsidR="00253965" w:rsidRPr="00BB4E01">
        <w:rPr>
          <w:sz w:val="32"/>
          <w:szCs w:val="32"/>
        </w:rPr>
        <w:t xml:space="preserve"> </w:t>
      </w:r>
      <w:r w:rsidR="004B00B1" w:rsidRPr="00BB4E01">
        <w:rPr>
          <w:sz w:val="32"/>
          <w:szCs w:val="32"/>
        </w:rPr>
        <w:t xml:space="preserve"> </w:t>
      </w:r>
      <w:r w:rsidR="00253965" w:rsidRPr="00BB4E01">
        <w:rPr>
          <w:sz w:val="32"/>
          <w:szCs w:val="32"/>
        </w:rPr>
        <w:t xml:space="preserve">Zeleninový </w:t>
      </w:r>
      <w:r w:rsidR="00CA58CF">
        <w:rPr>
          <w:sz w:val="32"/>
          <w:szCs w:val="32"/>
        </w:rPr>
        <w:t>s</w:t>
      </w:r>
      <w:r w:rsidR="00D249F9">
        <w:rPr>
          <w:sz w:val="32"/>
          <w:szCs w:val="32"/>
        </w:rPr>
        <w:t> </w:t>
      </w:r>
      <w:r w:rsidR="00E71AD4" w:rsidRPr="007F7D49">
        <w:rPr>
          <w:sz w:val="32"/>
          <w:szCs w:val="32"/>
        </w:rPr>
        <w:t>rybími prsty</w:t>
      </w:r>
      <w:r w:rsidRPr="00BB4E01">
        <w:rPr>
          <w:sz w:val="32"/>
          <w:szCs w:val="32"/>
        </w:rPr>
        <w:t>, pečivo</w:t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</w:p>
    <w:p w:rsidR="00BB4E01" w:rsidRDefault="00BB4E01" w:rsidP="00253965">
      <w:pPr>
        <w:pStyle w:val="Bezmezer"/>
        <w:ind w:left="-426" w:firstLine="426"/>
        <w:rPr>
          <w:b/>
          <w:sz w:val="32"/>
          <w:szCs w:val="32"/>
          <w:u w:val="single"/>
        </w:rPr>
      </w:pPr>
    </w:p>
    <w:p w:rsidR="00845C91" w:rsidRDefault="00845C91" w:rsidP="00253965">
      <w:pPr>
        <w:pStyle w:val="Bezmezer"/>
        <w:ind w:left="-426" w:firstLine="426"/>
        <w:rPr>
          <w:b/>
          <w:sz w:val="32"/>
          <w:szCs w:val="32"/>
        </w:rPr>
      </w:pPr>
      <w:r w:rsidRPr="00253965">
        <w:rPr>
          <w:b/>
          <w:sz w:val="32"/>
          <w:szCs w:val="32"/>
          <w:u w:val="single"/>
        </w:rPr>
        <w:t>Cen</w:t>
      </w:r>
      <w:r w:rsidR="00253965">
        <w:rPr>
          <w:b/>
          <w:sz w:val="32"/>
          <w:szCs w:val="32"/>
          <w:u w:val="single"/>
        </w:rPr>
        <w:t>a</w:t>
      </w:r>
      <w:r w:rsidR="00253965" w:rsidRPr="00253965">
        <w:rPr>
          <w:b/>
          <w:sz w:val="32"/>
          <w:szCs w:val="32"/>
          <w:u w:val="single"/>
        </w:rPr>
        <w:t xml:space="preserve"> jídel:</w:t>
      </w:r>
      <w:r w:rsidR="00253965">
        <w:rPr>
          <w:b/>
          <w:sz w:val="32"/>
          <w:szCs w:val="32"/>
        </w:rPr>
        <w:t xml:space="preserve">     MENU</w:t>
      </w:r>
      <w:r w:rsidR="00BB4E01">
        <w:rPr>
          <w:b/>
          <w:sz w:val="32"/>
          <w:szCs w:val="32"/>
        </w:rPr>
        <w:t>:</w:t>
      </w:r>
      <w:r w:rsidR="00253965">
        <w:rPr>
          <w:b/>
          <w:sz w:val="32"/>
          <w:szCs w:val="32"/>
        </w:rPr>
        <w:t xml:space="preserve"> 139Kč</w:t>
      </w:r>
      <w:r w:rsidR="00253965">
        <w:rPr>
          <w:b/>
          <w:sz w:val="32"/>
          <w:szCs w:val="32"/>
        </w:rPr>
        <w:tab/>
      </w:r>
      <w:r w:rsidR="00253965">
        <w:rPr>
          <w:b/>
          <w:sz w:val="32"/>
          <w:szCs w:val="32"/>
        </w:rPr>
        <w:tab/>
        <w:t xml:space="preserve">  Hlavní jídlo: 129Kč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Polévka</w:t>
      </w:r>
      <w:r w:rsidR="00BB4E01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35Kč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 w:rsidR="00BB4E01">
        <w:rPr>
          <w:b/>
          <w:sz w:val="32"/>
          <w:szCs w:val="32"/>
        </w:rPr>
        <w:t xml:space="preserve">Speciál: </w:t>
      </w:r>
      <w:r>
        <w:rPr>
          <w:b/>
          <w:sz w:val="32"/>
          <w:szCs w:val="32"/>
        </w:rPr>
        <w:t>179Kč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</w:p>
    <w:p w:rsidR="00BB4E01" w:rsidRDefault="00BB4E01" w:rsidP="00253965">
      <w:pPr>
        <w:pStyle w:val="Bezmezer"/>
        <w:ind w:left="-426" w:firstLine="426"/>
        <w:jc w:val="center"/>
        <w:rPr>
          <w:b/>
          <w:sz w:val="32"/>
          <w:szCs w:val="32"/>
        </w:rPr>
      </w:pPr>
    </w:p>
    <w:p w:rsidR="00845C91" w:rsidRPr="00BB4E01" w:rsidRDefault="00253965" w:rsidP="00253965">
      <w:pPr>
        <w:pStyle w:val="Bezmezer"/>
        <w:ind w:left="-426" w:firstLine="426"/>
        <w:jc w:val="center"/>
        <w:rPr>
          <w:b/>
          <w:sz w:val="28"/>
          <w:szCs w:val="28"/>
        </w:rPr>
      </w:pPr>
      <w:r w:rsidRPr="00BB4E01">
        <w:rPr>
          <w:b/>
          <w:sz w:val="28"/>
          <w:szCs w:val="28"/>
        </w:rPr>
        <w:t>Změna jídel vyhrazena</w:t>
      </w:r>
    </w:p>
    <w:p w:rsidR="00207301" w:rsidRPr="00845C91" w:rsidRDefault="00845C91" w:rsidP="00207301">
      <w:pPr>
        <w:pStyle w:val="Bezmezer"/>
        <w:ind w:left="-426" w:firstLine="426"/>
        <w:jc w:val="center"/>
        <w:rPr>
          <w:sz w:val="24"/>
          <w:szCs w:val="24"/>
          <w:u w:val="single"/>
        </w:rPr>
      </w:pPr>
      <w:r w:rsidRPr="00845C91">
        <w:rPr>
          <w:sz w:val="24"/>
          <w:szCs w:val="24"/>
          <w:u w:val="single"/>
        </w:rPr>
        <w:t>Informace o alergenech poskytne obsluha na vyžádání.</w:t>
      </w:r>
    </w:p>
    <w:p w:rsidR="00845C91" w:rsidRPr="00845C91" w:rsidRDefault="00845C91" w:rsidP="00207301">
      <w:pPr>
        <w:pStyle w:val="Bezmezer"/>
        <w:ind w:left="-426" w:firstLine="426"/>
        <w:jc w:val="center"/>
        <w:rPr>
          <w:sz w:val="24"/>
          <w:szCs w:val="24"/>
        </w:rPr>
      </w:pPr>
      <w:r w:rsidRPr="00845C91">
        <w:rPr>
          <w:sz w:val="24"/>
          <w:szCs w:val="24"/>
        </w:rPr>
        <w:t>Polévka: 0,33l, hlavní jídlo: 100g v syrovém stavu</w:t>
      </w:r>
      <w:r>
        <w:rPr>
          <w:sz w:val="24"/>
          <w:szCs w:val="24"/>
        </w:rPr>
        <w:t>, speciál: 150g, salát: 400g</w:t>
      </w:r>
    </w:p>
    <w:p w:rsidR="00027EE5" w:rsidRPr="004B00B1" w:rsidRDefault="00027EE5" w:rsidP="004B00B1">
      <w:pPr>
        <w:pStyle w:val="Bezmezer"/>
        <w:ind w:right="-455" w:firstLine="708"/>
        <w:rPr>
          <w:b/>
          <w:sz w:val="40"/>
          <w:szCs w:val="40"/>
        </w:rPr>
      </w:pPr>
    </w:p>
    <w:sectPr w:rsidR="00027EE5" w:rsidRPr="004B00B1" w:rsidSect="00874D59">
      <w:pgSz w:w="11906" w:h="16838"/>
      <w:pgMar w:top="709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B1E"/>
    <w:multiLevelType w:val="hybridMultilevel"/>
    <w:tmpl w:val="5D2CBDA0"/>
    <w:lvl w:ilvl="0" w:tplc="37A28C0E">
      <w:start w:val="1"/>
      <w:numFmt w:val="upperLetter"/>
      <w:lvlText w:val="%1-"/>
      <w:lvlJc w:val="left"/>
      <w:pPr>
        <w:ind w:left="17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623EE9"/>
    <w:multiLevelType w:val="hybridMultilevel"/>
    <w:tmpl w:val="952C4224"/>
    <w:lvl w:ilvl="0" w:tplc="D146FCF2">
      <w:start w:val="1"/>
      <w:numFmt w:val="upperLetter"/>
      <w:lvlText w:val="%1-"/>
      <w:lvlJc w:val="left"/>
      <w:pPr>
        <w:ind w:left="2771" w:hanging="360"/>
      </w:pPr>
      <w:rPr>
        <w:rFonts w:ascii="Calibri" w:eastAsia="Times New Roman" w:hAnsi="Calibri"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6190"/>
        </w:tabs>
        <w:ind w:left="161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6910"/>
        </w:tabs>
        <w:ind w:left="1691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7630"/>
        </w:tabs>
        <w:ind w:left="17630" w:hanging="360"/>
      </w:pPr>
    </w:lvl>
    <w:lvl w:ilvl="4" w:tplc="04050019">
      <w:start w:val="1"/>
      <w:numFmt w:val="decimal"/>
      <w:lvlText w:val="%5."/>
      <w:lvlJc w:val="left"/>
      <w:pPr>
        <w:tabs>
          <w:tab w:val="num" w:pos="18350"/>
        </w:tabs>
        <w:ind w:left="18350" w:hanging="360"/>
      </w:pPr>
    </w:lvl>
    <w:lvl w:ilvl="5" w:tplc="0405001B">
      <w:start w:val="1"/>
      <w:numFmt w:val="decimal"/>
      <w:lvlText w:val="%6."/>
      <w:lvlJc w:val="left"/>
      <w:pPr>
        <w:tabs>
          <w:tab w:val="num" w:pos="19070"/>
        </w:tabs>
        <w:ind w:left="19070" w:hanging="360"/>
      </w:pPr>
    </w:lvl>
    <w:lvl w:ilvl="6" w:tplc="0405000F">
      <w:start w:val="1"/>
      <w:numFmt w:val="decimal"/>
      <w:lvlText w:val="%7."/>
      <w:lvlJc w:val="left"/>
      <w:pPr>
        <w:tabs>
          <w:tab w:val="num" w:pos="19790"/>
        </w:tabs>
        <w:ind w:left="19790" w:hanging="360"/>
      </w:pPr>
    </w:lvl>
    <w:lvl w:ilvl="7" w:tplc="04050019">
      <w:start w:val="1"/>
      <w:numFmt w:val="decimal"/>
      <w:lvlText w:val="%8."/>
      <w:lvlJc w:val="left"/>
      <w:pPr>
        <w:tabs>
          <w:tab w:val="num" w:pos="20510"/>
        </w:tabs>
        <w:ind w:left="20510" w:hanging="360"/>
      </w:pPr>
    </w:lvl>
    <w:lvl w:ilvl="8" w:tplc="0405001B">
      <w:start w:val="1"/>
      <w:numFmt w:val="decimal"/>
      <w:lvlText w:val="%9."/>
      <w:lvlJc w:val="left"/>
      <w:pPr>
        <w:tabs>
          <w:tab w:val="num" w:pos="21230"/>
        </w:tabs>
        <w:ind w:left="21230" w:hanging="360"/>
      </w:pPr>
    </w:lvl>
  </w:abstractNum>
  <w:abstractNum w:abstractNumId="2">
    <w:nsid w:val="0F21158D"/>
    <w:multiLevelType w:val="hybridMultilevel"/>
    <w:tmpl w:val="0774502A"/>
    <w:lvl w:ilvl="0" w:tplc="EEF0EB22">
      <w:start w:val="1"/>
      <w:numFmt w:val="upperLetter"/>
      <w:lvlText w:val="%1-"/>
      <w:lvlJc w:val="left"/>
      <w:pPr>
        <w:ind w:left="15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5BF5234"/>
    <w:multiLevelType w:val="hybridMultilevel"/>
    <w:tmpl w:val="66AC5E66"/>
    <w:lvl w:ilvl="0" w:tplc="1A186650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A495219"/>
    <w:multiLevelType w:val="hybridMultilevel"/>
    <w:tmpl w:val="6310EBB0"/>
    <w:lvl w:ilvl="0" w:tplc="36D2A90A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0CD292D"/>
    <w:multiLevelType w:val="hybridMultilevel"/>
    <w:tmpl w:val="3B22FD4C"/>
    <w:lvl w:ilvl="0" w:tplc="4FEC982C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1EF32C3"/>
    <w:multiLevelType w:val="hybridMultilevel"/>
    <w:tmpl w:val="0916CAAC"/>
    <w:lvl w:ilvl="0" w:tplc="CD8E38B6">
      <w:start w:val="1"/>
      <w:numFmt w:val="upperLetter"/>
      <w:lvlText w:val="%1-"/>
      <w:lvlJc w:val="left"/>
      <w:pPr>
        <w:ind w:left="1560" w:hanging="360"/>
      </w:pPr>
      <w:rPr>
        <w:rFonts w:ascii="Calibri" w:eastAsia="Times New Roman" w:hAnsi="Calibri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8A17F41"/>
    <w:multiLevelType w:val="hybridMultilevel"/>
    <w:tmpl w:val="0A828C94"/>
    <w:lvl w:ilvl="0" w:tplc="BE206B62">
      <w:start w:val="1"/>
      <w:numFmt w:val="upperLetter"/>
      <w:lvlText w:val="%1-"/>
      <w:lvlJc w:val="left"/>
      <w:pPr>
        <w:ind w:left="2124" w:hanging="708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F59C3"/>
    <w:multiLevelType w:val="hybridMultilevel"/>
    <w:tmpl w:val="9F32E2A2"/>
    <w:lvl w:ilvl="0" w:tplc="0A0CAE5C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D0047EF"/>
    <w:multiLevelType w:val="hybridMultilevel"/>
    <w:tmpl w:val="E990E382"/>
    <w:lvl w:ilvl="0" w:tplc="723CF0D6">
      <w:start w:val="1"/>
      <w:numFmt w:val="upperLetter"/>
      <w:lvlText w:val="%1-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54BD0FB5"/>
    <w:multiLevelType w:val="hybridMultilevel"/>
    <w:tmpl w:val="1BFC1BE0"/>
    <w:lvl w:ilvl="0" w:tplc="E98409FC">
      <w:start w:val="1"/>
      <w:numFmt w:val="upperLetter"/>
      <w:lvlText w:val="%1-"/>
      <w:lvlJc w:val="left"/>
      <w:pPr>
        <w:ind w:left="2832" w:hanging="1416"/>
      </w:pPr>
      <w:rPr>
        <w:b/>
        <w:sz w:val="36"/>
        <w:szCs w:val="36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05BA3"/>
    <w:multiLevelType w:val="hybridMultilevel"/>
    <w:tmpl w:val="FE00F186"/>
    <w:lvl w:ilvl="0" w:tplc="53BA6BE0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9A93C06"/>
    <w:multiLevelType w:val="hybridMultilevel"/>
    <w:tmpl w:val="5E44F376"/>
    <w:lvl w:ilvl="0" w:tplc="C6FA1DBE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6B9D3CA2"/>
    <w:multiLevelType w:val="hybridMultilevel"/>
    <w:tmpl w:val="9FD09F1E"/>
    <w:lvl w:ilvl="0" w:tplc="1D662234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7CF756A5"/>
    <w:multiLevelType w:val="hybridMultilevel"/>
    <w:tmpl w:val="B6603466"/>
    <w:lvl w:ilvl="0" w:tplc="10D895C8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040252"/>
    <w:rsid w:val="00013F5D"/>
    <w:rsid w:val="00027EE5"/>
    <w:rsid w:val="00030DE2"/>
    <w:rsid w:val="00031C38"/>
    <w:rsid w:val="00040252"/>
    <w:rsid w:val="00052F3D"/>
    <w:rsid w:val="00055953"/>
    <w:rsid w:val="000A4C1C"/>
    <w:rsid w:val="000B1419"/>
    <w:rsid w:val="000C3A59"/>
    <w:rsid w:val="001122FE"/>
    <w:rsid w:val="001154F9"/>
    <w:rsid w:val="00136CEE"/>
    <w:rsid w:val="0013715F"/>
    <w:rsid w:val="00143752"/>
    <w:rsid w:val="001460E7"/>
    <w:rsid w:val="00146BE1"/>
    <w:rsid w:val="00197A27"/>
    <w:rsid w:val="001A5546"/>
    <w:rsid w:val="001A7CF2"/>
    <w:rsid w:val="001C7B90"/>
    <w:rsid w:val="001F7C64"/>
    <w:rsid w:val="002056DC"/>
    <w:rsid w:val="00207301"/>
    <w:rsid w:val="002413B2"/>
    <w:rsid w:val="00253965"/>
    <w:rsid w:val="0029673F"/>
    <w:rsid w:val="002A19B7"/>
    <w:rsid w:val="003231CD"/>
    <w:rsid w:val="003343F7"/>
    <w:rsid w:val="0034081B"/>
    <w:rsid w:val="00344F03"/>
    <w:rsid w:val="003453BB"/>
    <w:rsid w:val="00361D9F"/>
    <w:rsid w:val="00395F91"/>
    <w:rsid w:val="00397544"/>
    <w:rsid w:val="003A0E1C"/>
    <w:rsid w:val="003F72ED"/>
    <w:rsid w:val="0041195E"/>
    <w:rsid w:val="0041385A"/>
    <w:rsid w:val="00450F8E"/>
    <w:rsid w:val="004550D1"/>
    <w:rsid w:val="00495B65"/>
    <w:rsid w:val="004B00B1"/>
    <w:rsid w:val="004B541F"/>
    <w:rsid w:val="004D6ABB"/>
    <w:rsid w:val="00513CA0"/>
    <w:rsid w:val="005206B2"/>
    <w:rsid w:val="00520975"/>
    <w:rsid w:val="00534201"/>
    <w:rsid w:val="0059105A"/>
    <w:rsid w:val="005A4F34"/>
    <w:rsid w:val="005A6CD3"/>
    <w:rsid w:val="005A716F"/>
    <w:rsid w:val="005C12A2"/>
    <w:rsid w:val="005C5F90"/>
    <w:rsid w:val="005E4186"/>
    <w:rsid w:val="006024F4"/>
    <w:rsid w:val="00655A7C"/>
    <w:rsid w:val="0066419E"/>
    <w:rsid w:val="006658C2"/>
    <w:rsid w:val="00686E41"/>
    <w:rsid w:val="006C0102"/>
    <w:rsid w:val="006E1369"/>
    <w:rsid w:val="006F674C"/>
    <w:rsid w:val="0071473A"/>
    <w:rsid w:val="00731D51"/>
    <w:rsid w:val="007423D3"/>
    <w:rsid w:val="007440AE"/>
    <w:rsid w:val="007863DC"/>
    <w:rsid w:val="00787ADD"/>
    <w:rsid w:val="0079277A"/>
    <w:rsid w:val="0079538D"/>
    <w:rsid w:val="007A4158"/>
    <w:rsid w:val="007B4594"/>
    <w:rsid w:val="007B46FC"/>
    <w:rsid w:val="007E46B2"/>
    <w:rsid w:val="0082181A"/>
    <w:rsid w:val="00837459"/>
    <w:rsid w:val="00845C91"/>
    <w:rsid w:val="008478FD"/>
    <w:rsid w:val="00871592"/>
    <w:rsid w:val="00873DA1"/>
    <w:rsid w:val="00874D59"/>
    <w:rsid w:val="008854E7"/>
    <w:rsid w:val="00892975"/>
    <w:rsid w:val="008A04E0"/>
    <w:rsid w:val="008A0A36"/>
    <w:rsid w:val="008A1701"/>
    <w:rsid w:val="008A37ED"/>
    <w:rsid w:val="008A7EDE"/>
    <w:rsid w:val="008B650D"/>
    <w:rsid w:val="008C247D"/>
    <w:rsid w:val="008C2FAF"/>
    <w:rsid w:val="008C71B0"/>
    <w:rsid w:val="008E3E58"/>
    <w:rsid w:val="009117CE"/>
    <w:rsid w:val="0091272F"/>
    <w:rsid w:val="009168EA"/>
    <w:rsid w:val="00944A0F"/>
    <w:rsid w:val="00957992"/>
    <w:rsid w:val="009725FA"/>
    <w:rsid w:val="009825A3"/>
    <w:rsid w:val="00995C4D"/>
    <w:rsid w:val="009A617B"/>
    <w:rsid w:val="009C329C"/>
    <w:rsid w:val="009C626D"/>
    <w:rsid w:val="009D06AC"/>
    <w:rsid w:val="00A05E76"/>
    <w:rsid w:val="00A116B1"/>
    <w:rsid w:val="00A21EBB"/>
    <w:rsid w:val="00A407FF"/>
    <w:rsid w:val="00A57384"/>
    <w:rsid w:val="00A93459"/>
    <w:rsid w:val="00A94335"/>
    <w:rsid w:val="00AA32FE"/>
    <w:rsid w:val="00AA47B3"/>
    <w:rsid w:val="00AF2B23"/>
    <w:rsid w:val="00AF456E"/>
    <w:rsid w:val="00B06D9E"/>
    <w:rsid w:val="00B22245"/>
    <w:rsid w:val="00B25028"/>
    <w:rsid w:val="00B376A1"/>
    <w:rsid w:val="00B740B2"/>
    <w:rsid w:val="00B7484C"/>
    <w:rsid w:val="00B75822"/>
    <w:rsid w:val="00B91BC2"/>
    <w:rsid w:val="00B93C0A"/>
    <w:rsid w:val="00B975D8"/>
    <w:rsid w:val="00BA2859"/>
    <w:rsid w:val="00BB4E01"/>
    <w:rsid w:val="00BE57F3"/>
    <w:rsid w:val="00C01128"/>
    <w:rsid w:val="00C12DD1"/>
    <w:rsid w:val="00C231A7"/>
    <w:rsid w:val="00C27010"/>
    <w:rsid w:val="00C3529B"/>
    <w:rsid w:val="00C36196"/>
    <w:rsid w:val="00C62A53"/>
    <w:rsid w:val="00C76794"/>
    <w:rsid w:val="00C77F37"/>
    <w:rsid w:val="00CA58CF"/>
    <w:rsid w:val="00CA63B1"/>
    <w:rsid w:val="00CC31DC"/>
    <w:rsid w:val="00CD17F7"/>
    <w:rsid w:val="00CE626C"/>
    <w:rsid w:val="00D06E52"/>
    <w:rsid w:val="00D128C8"/>
    <w:rsid w:val="00D249F9"/>
    <w:rsid w:val="00D303D4"/>
    <w:rsid w:val="00D31CD1"/>
    <w:rsid w:val="00D32129"/>
    <w:rsid w:val="00D37FA2"/>
    <w:rsid w:val="00D453B3"/>
    <w:rsid w:val="00D573DD"/>
    <w:rsid w:val="00D6322F"/>
    <w:rsid w:val="00D66833"/>
    <w:rsid w:val="00D74903"/>
    <w:rsid w:val="00D75F77"/>
    <w:rsid w:val="00DA32CD"/>
    <w:rsid w:val="00DA3FA1"/>
    <w:rsid w:val="00DC7654"/>
    <w:rsid w:val="00DD19AD"/>
    <w:rsid w:val="00DD69EA"/>
    <w:rsid w:val="00DE6982"/>
    <w:rsid w:val="00E270C6"/>
    <w:rsid w:val="00E330C0"/>
    <w:rsid w:val="00E44739"/>
    <w:rsid w:val="00E44B88"/>
    <w:rsid w:val="00E47993"/>
    <w:rsid w:val="00E51138"/>
    <w:rsid w:val="00E71AD4"/>
    <w:rsid w:val="00E74C80"/>
    <w:rsid w:val="00E81241"/>
    <w:rsid w:val="00E83E3C"/>
    <w:rsid w:val="00E91293"/>
    <w:rsid w:val="00EB339C"/>
    <w:rsid w:val="00EF3016"/>
    <w:rsid w:val="00F0417B"/>
    <w:rsid w:val="00F16B6C"/>
    <w:rsid w:val="00F219D1"/>
    <w:rsid w:val="00F26C05"/>
    <w:rsid w:val="00F276B4"/>
    <w:rsid w:val="00F3338B"/>
    <w:rsid w:val="00F80035"/>
    <w:rsid w:val="00FA1E84"/>
    <w:rsid w:val="00FA1F2F"/>
    <w:rsid w:val="00FA58FF"/>
    <w:rsid w:val="00FA5A3F"/>
    <w:rsid w:val="00FC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2B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0102"/>
    <w:rPr>
      <w:rFonts w:ascii="Calibri" w:hAnsi="Calibri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1A5546"/>
    <w:rPr>
      <w:color w:val="808080"/>
    </w:rPr>
  </w:style>
  <w:style w:type="paragraph" w:styleId="Textbubliny">
    <w:name w:val="Balloon Text"/>
    <w:basedOn w:val="Normln"/>
    <w:link w:val="TextbublinyChar"/>
    <w:rsid w:val="001A5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5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man\dobr&#225;%20kuchyn&#283;\2025\&#353;enk%202025\13.-17.1.202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28A2-1F1F-4BBC-972E-CC3B8F62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13.-17.1.2025</Template>
  <TotalTime>5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2025-01-27T19:18:00Z</cp:lastPrinted>
  <dcterms:created xsi:type="dcterms:W3CDTF">2025-06-11T09:50:00Z</dcterms:created>
  <dcterms:modified xsi:type="dcterms:W3CDTF">2025-06-11T09:56:00Z</dcterms:modified>
</cp:coreProperties>
</file>